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38" w:type="dxa"/>
        <w:tblInd w:w="-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673"/>
        <w:gridCol w:w="76"/>
        <w:gridCol w:w="468"/>
        <w:gridCol w:w="535"/>
        <w:gridCol w:w="232"/>
        <w:gridCol w:w="714"/>
        <w:gridCol w:w="134"/>
        <w:gridCol w:w="360"/>
        <w:gridCol w:w="240"/>
        <w:gridCol w:w="120"/>
        <w:gridCol w:w="960"/>
        <w:gridCol w:w="600"/>
        <w:gridCol w:w="840"/>
        <w:gridCol w:w="120"/>
        <w:gridCol w:w="240"/>
        <w:gridCol w:w="600"/>
        <w:gridCol w:w="125"/>
        <w:gridCol w:w="1075"/>
        <w:gridCol w:w="240"/>
        <w:gridCol w:w="1804"/>
        <w:gridCol w:w="115"/>
        <w:gridCol w:w="485"/>
        <w:gridCol w:w="240"/>
        <w:gridCol w:w="445"/>
        <w:gridCol w:w="166"/>
        <w:gridCol w:w="829"/>
        <w:gridCol w:w="1929"/>
      </w:tblGrid>
      <w:tr w:rsidR="0090347C" w14:paraId="1024F736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C1745" w14:textId="77777777" w:rsidR="0090347C" w:rsidRDefault="00000000">
            <w:pPr>
              <w:pStyle w:val="Standard"/>
              <w:snapToGrid w:val="0"/>
              <w:ind w:left="113" w:right="28"/>
              <w:jc w:val="right"/>
            </w:pPr>
            <w:r>
              <w:rPr>
                <w:rFonts w:ascii="標楷體" w:eastAsia="標楷體" w:hAnsi="標楷體" w:cs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0B2F4D" wp14:editId="25224284">
                      <wp:simplePos x="0" y="0"/>
                      <wp:positionH relativeFrom="margin">
                        <wp:posOffset>-319317</wp:posOffset>
                      </wp:positionH>
                      <wp:positionV relativeFrom="paragraph">
                        <wp:posOffset>-504721</wp:posOffset>
                      </wp:positionV>
                      <wp:extent cx="844548" cy="415293"/>
                      <wp:effectExtent l="0" t="0" r="0" b="3807"/>
                      <wp:wrapNone/>
                      <wp:docPr id="1160277409" name="外框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4548" cy="415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9D000C4" w14:textId="77777777" w:rsidR="0090347C" w:rsidRDefault="0090347C">
                                  <w:pPr>
                                    <w:pStyle w:val="Standard"/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0B2F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外框1" o:spid="_x0000_s1026" type="#_x0000_t202" style="position:absolute;left:0;text-align:left;margin-left:-25.15pt;margin-top:-39.75pt;width:66.5pt;height:32.7pt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" filled="f" stroked="f">
                      <v:textbox inset="2.56006mm,1.2901mm,2.56006mm,1.2901mm">
                        <w:txbxContent>
                          <w:p w14:paraId="39D000C4" w14:textId="77777777" w:rsidR="0090347C" w:rsidRDefault="0090347C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彰化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56F6E" w14:textId="77777777" w:rsidR="0090347C" w:rsidRDefault="00000000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縣</w:t>
            </w:r>
          </w:p>
          <w:p w14:paraId="3A70C619" w14:textId="77777777" w:rsidR="0090347C" w:rsidRDefault="00000000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市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C7F95" w14:textId="77777777" w:rsidR="0090347C" w:rsidRDefault="00000000">
            <w:pPr>
              <w:pStyle w:val="Standard"/>
              <w:jc w:val="right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埔</w:t>
            </w:r>
            <w:proofErr w:type="gramEnd"/>
            <w:r>
              <w:rPr>
                <w:rFonts w:ascii="標楷體" w:eastAsia="標楷體" w:hAnsi="標楷體" w:cs="標楷體"/>
                <w:sz w:val="32"/>
                <w:szCs w:val="32"/>
              </w:rPr>
              <w:t>鹽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72A15" w14:textId="77777777" w:rsidR="0090347C" w:rsidRDefault="00000000">
            <w:pPr>
              <w:pStyle w:val="Standard"/>
              <w:pBdr>
                <w:right w:val="single" w:sz="4" w:space="4" w:color="000000"/>
              </w:pBd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鄉鎮</w:t>
            </w:r>
          </w:p>
          <w:p w14:paraId="44C62EE3" w14:textId="77777777" w:rsidR="0090347C" w:rsidRDefault="00000000">
            <w:pPr>
              <w:pStyle w:val="Standard"/>
              <w:pBdr>
                <w:right w:val="single" w:sz="4" w:space="4" w:color="000000"/>
              </w:pBd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市區</w:t>
            </w:r>
          </w:p>
        </w:tc>
        <w:tc>
          <w:tcPr>
            <w:tcW w:w="1166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18A58" w14:textId="77777777" w:rsidR="0090347C" w:rsidRDefault="00000000">
            <w:pPr>
              <w:pStyle w:val="Standard"/>
              <w:pBdr>
                <w:right w:val="single" w:sz="4" w:space="4" w:color="000000"/>
              </w:pBd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役 男 因 家 庭 因 素 申 請 服 替 代 役 調 查 審 核 表</w:t>
            </w:r>
          </w:p>
        </w:tc>
      </w:tr>
      <w:tr w:rsidR="0090347C" w14:paraId="62EAC40A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C90A8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  <w:p w14:paraId="49B67D29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78EC58BF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1E1582D6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男</w:t>
            </w:r>
          </w:p>
          <w:p w14:paraId="3A491180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20313976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1B76352B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</w:t>
            </w:r>
          </w:p>
          <w:p w14:paraId="20E2692C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28E97974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1FE52106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</w:t>
            </w:r>
          </w:p>
          <w:p w14:paraId="34309A67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47A0363D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684D8D50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</w:t>
            </w:r>
          </w:p>
          <w:p w14:paraId="02331706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7D06F64D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0F23DFDD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</w:t>
            </w:r>
          </w:p>
          <w:p w14:paraId="6E4FDD73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08EF7F83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66FB8C72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部</w:t>
            </w:r>
          </w:p>
          <w:p w14:paraId="5B47D2AB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6D69E17B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11FC1316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4FFF2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  <w:p w14:paraId="398BAF4C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男</w:t>
            </w:r>
          </w:p>
          <w:p w14:paraId="3ED0BBEB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</w:t>
            </w:r>
          </w:p>
          <w:p w14:paraId="68C600E2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  <w:p w14:paraId="0F1CC821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狀</w:t>
            </w:r>
          </w:p>
          <w:p w14:paraId="5E364E49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況</w:t>
            </w:r>
            <w:proofErr w:type="gramEnd"/>
          </w:p>
        </w:tc>
        <w:tc>
          <w:tcPr>
            <w:tcW w:w="25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63E7A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7C71B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國民身分證</w:t>
            </w:r>
          </w:p>
          <w:p w14:paraId="2B1E2928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DAEE9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BF024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出生別</w:t>
            </w:r>
          </w:p>
        </w:tc>
        <w:tc>
          <w:tcPr>
            <w:tcW w:w="4094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FFFFFF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88A90" w14:textId="77777777" w:rsidR="0090347C" w:rsidRDefault="00000000">
            <w:pPr>
              <w:pStyle w:val="Standard"/>
              <w:spacing w:line="240" w:lineRule="exact"/>
              <w:ind w:left="28" w:right="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申請時間：中華民國   年   月   日</w:t>
            </w:r>
          </w:p>
          <w:p w14:paraId="5A78AF52" w14:textId="77777777" w:rsidR="0090347C" w:rsidRDefault="0090347C">
            <w:pPr>
              <w:pStyle w:val="Standard"/>
              <w:spacing w:line="240" w:lineRule="exact"/>
              <w:ind w:left="28" w:right="28"/>
              <w:jc w:val="right"/>
              <w:rPr>
                <w:rFonts w:ascii="標楷體" w:eastAsia="標楷體" w:hAnsi="標楷體"/>
              </w:rPr>
            </w:pPr>
          </w:p>
        </w:tc>
      </w:tr>
      <w:tr w:rsidR="0090347C" w14:paraId="29C801B7" w14:textId="77777777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F9902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DD8B6" w14:textId="77777777" w:rsidR="0090347C" w:rsidRDefault="0090347C"/>
        </w:tc>
        <w:tc>
          <w:tcPr>
            <w:tcW w:w="25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FA90B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4C631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40C4E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9099E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4" w:type="dxa"/>
            <w:gridSpan w:val="6"/>
            <w:tcBorders>
              <w:top w:val="dotted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2C0D8" w14:textId="77777777" w:rsidR="0090347C" w:rsidRDefault="00000000">
            <w:pPr>
              <w:pStyle w:val="Standard"/>
              <w:spacing w:line="240" w:lineRule="exact"/>
              <w:ind w:right="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                   簽名</w:t>
            </w:r>
          </w:p>
          <w:p w14:paraId="33AD257E" w14:textId="77777777" w:rsidR="0090347C" w:rsidRDefault="0090347C">
            <w:pPr>
              <w:pStyle w:val="Standard"/>
              <w:spacing w:line="240" w:lineRule="exact"/>
              <w:ind w:right="28" w:firstLine="3000"/>
              <w:rPr>
                <w:rFonts w:ascii="標楷體" w:eastAsia="標楷體" w:hAnsi="標楷體"/>
              </w:rPr>
            </w:pPr>
          </w:p>
          <w:p w14:paraId="1484128A" w14:textId="77777777" w:rsidR="0090347C" w:rsidRDefault="00000000">
            <w:pPr>
              <w:pStyle w:val="Standard"/>
              <w:spacing w:line="240" w:lineRule="exact"/>
              <w:ind w:right="28" w:firstLine="30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蓋章</w:t>
            </w:r>
          </w:p>
        </w:tc>
      </w:tr>
      <w:tr w:rsidR="0090347C" w14:paraId="689A5F8C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68B30" w14:textId="77777777" w:rsidR="0090347C" w:rsidRDefault="0090347C"/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6BC1B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</w:t>
            </w:r>
          </w:p>
          <w:p w14:paraId="25AB2177" w14:textId="77777777" w:rsidR="0090347C" w:rsidRDefault="0090347C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312F9AEA" w14:textId="77777777" w:rsidR="0090347C" w:rsidRDefault="0090347C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0A56BDD5" w14:textId="77777777" w:rsidR="0090347C" w:rsidRDefault="0090347C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3CBD380C" w14:textId="77777777" w:rsidR="0090347C" w:rsidRDefault="0090347C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421BE985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屬</w:t>
            </w:r>
          </w:p>
          <w:p w14:paraId="43DA5FE5" w14:textId="77777777" w:rsidR="0090347C" w:rsidRDefault="0090347C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2B9DA018" w14:textId="77777777" w:rsidR="0090347C" w:rsidRDefault="0090347C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591392A2" w14:textId="77777777" w:rsidR="0090347C" w:rsidRDefault="0090347C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5EED297D" w14:textId="77777777" w:rsidR="0090347C" w:rsidRDefault="0090347C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4B5D9C0B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狀</w:t>
            </w:r>
          </w:p>
          <w:p w14:paraId="61382098" w14:textId="77777777" w:rsidR="0090347C" w:rsidRDefault="0090347C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414755D0" w14:textId="77777777" w:rsidR="0090347C" w:rsidRDefault="0090347C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68B3EA4C" w14:textId="77777777" w:rsidR="0090347C" w:rsidRDefault="0090347C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5930485D" w14:textId="77777777" w:rsidR="0090347C" w:rsidRDefault="0090347C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2C550110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況</w:t>
            </w:r>
            <w:proofErr w:type="gramEnd"/>
          </w:p>
        </w:tc>
        <w:tc>
          <w:tcPr>
            <w:tcW w:w="10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67E28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18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298F9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37D7E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2407C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出生別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0BC99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存歿</w:t>
            </w:r>
          </w:p>
        </w:tc>
        <w:tc>
          <w:tcPr>
            <w:tcW w:w="24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01478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身心障礙名稱等級</w:t>
            </w:r>
          </w:p>
          <w:p w14:paraId="10AE2619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或重大傷病證明</w:t>
            </w:r>
          </w:p>
        </w:tc>
        <w:tc>
          <w:tcPr>
            <w:tcW w:w="3609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85325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90347C" w14:paraId="07DCBC3C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0650A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0E8AD" w14:textId="77777777" w:rsidR="0090347C" w:rsidRDefault="0090347C"/>
        </w:tc>
        <w:tc>
          <w:tcPr>
            <w:tcW w:w="10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B2FF4" w14:textId="77777777" w:rsidR="0090347C" w:rsidRDefault="0090347C"/>
        </w:tc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B8E44" w14:textId="77777777" w:rsidR="0090347C" w:rsidRDefault="0090347C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D8C75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268D4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C5E77" w14:textId="77777777" w:rsidR="0090347C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0BFB7" w14:textId="77777777" w:rsidR="0090347C" w:rsidRDefault="0090347C"/>
        </w:tc>
        <w:tc>
          <w:tcPr>
            <w:tcW w:w="1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7AA11" w14:textId="77777777" w:rsidR="0090347C" w:rsidRDefault="0090347C"/>
        </w:tc>
        <w:tc>
          <w:tcPr>
            <w:tcW w:w="24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43F2C" w14:textId="77777777" w:rsidR="0090347C" w:rsidRDefault="0090347C"/>
        </w:tc>
        <w:tc>
          <w:tcPr>
            <w:tcW w:w="360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82B29" w14:textId="77777777" w:rsidR="0090347C" w:rsidRDefault="0090347C"/>
        </w:tc>
      </w:tr>
      <w:tr w:rsidR="0090347C" w14:paraId="7A676025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DF255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68AFD" w14:textId="77777777" w:rsidR="0090347C" w:rsidRDefault="0090347C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EB2CC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E205E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C6AF9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0AE79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20D87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DEF60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50EF6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BF272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0DBA6" w14:textId="77777777" w:rsidR="0090347C" w:rsidRDefault="00000000">
            <w:pPr>
              <w:pStyle w:val="Standard"/>
              <w:ind w:left="480" w:right="28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檢附文件，如申請書所載。</w:t>
            </w:r>
          </w:p>
        </w:tc>
      </w:tr>
      <w:tr w:rsidR="0090347C" w14:paraId="3FA10A58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05A8F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F082D" w14:textId="77777777" w:rsidR="0090347C" w:rsidRDefault="0090347C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9734D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9195B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E7D5D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C59AA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8926C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5ED8A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6725D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E5292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27D62" w14:textId="77777777" w:rsidR="0090347C" w:rsidRDefault="0090347C"/>
        </w:tc>
      </w:tr>
      <w:tr w:rsidR="0090347C" w14:paraId="4742BF7C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6A178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47B8" w14:textId="77777777" w:rsidR="0090347C" w:rsidRDefault="0090347C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5307E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212AA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2C2C6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6F68E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D6A26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DEF00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69981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BE725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3F44E4" w14:textId="77777777" w:rsidR="0090347C" w:rsidRDefault="0090347C"/>
        </w:tc>
      </w:tr>
      <w:tr w:rsidR="0090347C" w14:paraId="19E83F2C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8DE06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A6E2F" w14:textId="77777777" w:rsidR="0090347C" w:rsidRDefault="0090347C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1F164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6DE1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247CE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94F13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B704F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054EE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6D3D9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A1E2D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45EDD" w14:textId="77777777" w:rsidR="0090347C" w:rsidRDefault="0090347C"/>
        </w:tc>
      </w:tr>
      <w:tr w:rsidR="0090347C" w14:paraId="3F0266BD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C2A43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E3DC9" w14:textId="77777777" w:rsidR="0090347C" w:rsidRDefault="0090347C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4FBCC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C884A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56E26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F9DE3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917DC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51947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7A822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A1D8F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5CBE6E" w14:textId="77777777" w:rsidR="0090347C" w:rsidRDefault="0090347C"/>
        </w:tc>
      </w:tr>
      <w:tr w:rsidR="0090347C" w14:paraId="5E2AB242" w14:textId="77777777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C4643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05DDD" w14:textId="77777777" w:rsidR="0090347C" w:rsidRDefault="0090347C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DEC36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B9015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65E0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7F999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F3766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D3592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D02FF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8CC20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BB926" w14:textId="77777777" w:rsidR="0090347C" w:rsidRDefault="0090347C"/>
        </w:tc>
      </w:tr>
      <w:tr w:rsidR="0090347C" w14:paraId="1E3FFF31" w14:textId="7777777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6472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B346C" w14:textId="77777777" w:rsidR="0090347C" w:rsidRDefault="0090347C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6BFE5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C718F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D4BB8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ECAB4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334C8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CAAE1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46BDB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A7C8A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874A7" w14:textId="77777777" w:rsidR="0090347C" w:rsidRDefault="0090347C"/>
        </w:tc>
      </w:tr>
      <w:tr w:rsidR="0090347C" w14:paraId="0F07A374" w14:textId="7777777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DC116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52B01" w14:textId="77777777" w:rsidR="0090347C" w:rsidRDefault="0090347C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FA02E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0BDE2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15148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80A40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E23F2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5EDEF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59668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7F08B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93D964" w14:textId="77777777" w:rsidR="0090347C" w:rsidRDefault="0090347C"/>
        </w:tc>
      </w:tr>
      <w:tr w:rsidR="0090347C" w14:paraId="06B3096B" w14:textId="77777777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64F9D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915E5" w14:textId="77777777" w:rsidR="0090347C" w:rsidRDefault="0090347C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9E68E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EB2DF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0F453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9C96C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13A0F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D14CF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42E5A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314C7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0E737" w14:textId="77777777" w:rsidR="0090347C" w:rsidRDefault="0090347C"/>
        </w:tc>
      </w:tr>
      <w:tr w:rsidR="0090347C" w14:paraId="7073DB41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CF895" w14:textId="77777777" w:rsidR="0090347C" w:rsidRDefault="00000000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調</w:t>
            </w:r>
          </w:p>
          <w:p w14:paraId="5E593422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1F31EB8C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5926229D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270AC930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63D4FC58" w14:textId="77777777" w:rsidR="0090347C" w:rsidRDefault="00000000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查</w:t>
            </w:r>
          </w:p>
          <w:p w14:paraId="7CE1A7DD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77F1B8B3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0F47AF21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4C164174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0CD9EF63" w14:textId="77777777" w:rsidR="0090347C" w:rsidRDefault="00000000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審</w:t>
            </w:r>
          </w:p>
          <w:p w14:paraId="1FC16030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5893E641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3CF53D21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2736FBF3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036C4E68" w14:textId="77777777" w:rsidR="0090347C" w:rsidRDefault="00000000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核</w:t>
            </w:r>
          </w:p>
          <w:p w14:paraId="6D0896F0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7D936700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1AE367E8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21160154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643DC962" w14:textId="77777777" w:rsidR="0090347C" w:rsidRDefault="00000000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部</w:t>
            </w:r>
          </w:p>
          <w:p w14:paraId="31639496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54480C1E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6B05BBA1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55FBFC6F" w14:textId="77777777" w:rsidR="0090347C" w:rsidRDefault="0090347C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</w:p>
          <w:p w14:paraId="3F100C5C" w14:textId="77777777" w:rsidR="0090347C" w:rsidRDefault="00000000">
            <w:pPr>
              <w:pStyle w:val="Textbodyindent"/>
              <w:snapToGrid w:val="0"/>
              <w:spacing w:line="240" w:lineRule="exact"/>
              <w:ind w:left="0" w:firstLine="0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分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6FDAF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鄉</w:t>
            </w:r>
          </w:p>
          <w:p w14:paraId="382F21BA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032DBFC8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0D22FBA7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鎮</w:t>
            </w:r>
          </w:p>
          <w:p w14:paraId="121CFEA7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7D6213FD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36A5BEDE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市</w:t>
            </w:r>
          </w:p>
          <w:p w14:paraId="0F9826BD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5B12DD33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7DBCE4BC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區</w:t>
            </w:r>
          </w:p>
          <w:p w14:paraId="52A00020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5F31A0F7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0DF91FAA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</w:t>
            </w:r>
          </w:p>
          <w:p w14:paraId="294080DF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2A9CA2C3" w14:textId="77777777" w:rsidR="0090347C" w:rsidRDefault="0090347C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561CCBB6" w14:textId="77777777" w:rsidR="0090347C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</w:t>
            </w:r>
          </w:p>
        </w:tc>
        <w:tc>
          <w:tcPr>
            <w:tcW w:w="215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FD9CA" w14:textId="77777777" w:rsidR="0090347C" w:rsidRDefault="00000000">
            <w:pPr>
              <w:pStyle w:val="Textbody"/>
              <w:spacing w:line="240" w:lineRule="exact"/>
            </w:pPr>
            <w:r>
              <w:t>村里幹事調查綜合意見</w:t>
            </w:r>
          </w:p>
          <w:p w14:paraId="4012D799" w14:textId="77777777" w:rsidR="0090347C" w:rsidRDefault="00000000">
            <w:pPr>
              <w:pStyle w:val="Standard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（或役政人員）</w:t>
            </w:r>
          </w:p>
        </w:tc>
        <w:tc>
          <w:tcPr>
            <w:tcW w:w="8164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5F1C8" w14:textId="77777777" w:rsidR="0090347C" w:rsidRDefault="0090347C">
            <w:pPr>
              <w:pStyle w:val="Standard"/>
              <w:snapToGrid w:val="0"/>
              <w:ind w:left="28" w:right="28"/>
              <w:rPr>
                <w:rFonts w:ascii="標楷體" w:eastAsia="標楷體" w:hAnsi="標楷體" w:cs="標楷體"/>
                <w:sz w:val="44"/>
                <w:szCs w:val="44"/>
              </w:rPr>
            </w:pPr>
          </w:p>
        </w:tc>
        <w:tc>
          <w:tcPr>
            <w:tcW w:w="3369" w:type="dxa"/>
            <w:gridSpan w:val="4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96064" w14:textId="77777777" w:rsidR="0090347C" w:rsidRDefault="0090347C">
            <w:pPr>
              <w:pStyle w:val="Standard"/>
              <w:snapToGrid w:val="0"/>
              <w:spacing w:line="2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90347C" w14:paraId="173D062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F4147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81398" w14:textId="77777777" w:rsidR="0090347C" w:rsidRDefault="0090347C"/>
        </w:tc>
        <w:tc>
          <w:tcPr>
            <w:tcW w:w="21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456AD" w14:textId="77777777" w:rsidR="0090347C" w:rsidRDefault="0090347C"/>
        </w:tc>
        <w:tc>
          <w:tcPr>
            <w:tcW w:w="8164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3E2E59" w14:textId="77777777" w:rsidR="0090347C" w:rsidRDefault="0090347C"/>
        </w:tc>
        <w:tc>
          <w:tcPr>
            <w:tcW w:w="3369" w:type="dxa"/>
            <w:gridSpan w:val="4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4DDC8" w14:textId="77777777" w:rsidR="0090347C" w:rsidRDefault="0090347C">
            <w:pPr>
              <w:pStyle w:val="Standard"/>
              <w:snapToGrid w:val="0"/>
              <w:spacing w:line="2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90347C" w14:paraId="150ED6D6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16DAB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903BF" w14:textId="77777777" w:rsidR="0090347C" w:rsidRDefault="0090347C"/>
        </w:tc>
        <w:tc>
          <w:tcPr>
            <w:tcW w:w="21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1B34A" w14:textId="77777777" w:rsidR="0090347C" w:rsidRDefault="0090347C"/>
        </w:tc>
        <w:tc>
          <w:tcPr>
            <w:tcW w:w="8164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98164A" w14:textId="77777777" w:rsidR="0090347C" w:rsidRDefault="0090347C"/>
        </w:tc>
        <w:tc>
          <w:tcPr>
            <w:tcW w:w="445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C1131" w14:textId="77777777" w:rsidR="0090347C" w:rsidRDefault="0090347C">
            <w:pPr>
              <w:pStyle w:val="Standard"/>
              <w:snapToGrid w:val="0"/>
              <w:spacing w:line="2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4" w:type="dxa"/>
            <w:gridSpan w:val="3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C4563" w14:textId="77777777" w:rsidR="0090347C" w:rsidRDefault="0090347C">
            <w:pPr>
              <w:pStyle w:val="Standard"/>
              <w:snapToGrid w:val="0"/>
              <w:spacing w:line="2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90347C" w14:paraId="5E5D6B7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48A8F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48057" w14:textId="77777777" w:rsidR="0090347C" w:rsidRDefault="0090347C"/>
        </w:tc>
        <w:tc>
          <w:tcPr>
            <w:tcW w:w="21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C7521" w14:textId="77777777" w:rsidR="0090347C" w:rsidRDefault="0090347C"/>
        </w:tc>
        <w:tc>
          <w:tcPr>
            <w:tcW w:w="8164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3F91" w14:textId="77777777" w:rsidR="0090347C" w:rsidRDefault="0090347C"/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16994" w14:textId="77777777" w:rsidR="0090347C" w:rsidRDefault="00000000">
            <w:pPr>
              <w:pStyle w:val="Standard"/>
              <w:spacing w:line="200" w:lineRule="exact"/>
              <w:ind w:left="28" w:right="28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村里幹事</w:t>
            </w:r>
          </w:p>
          <w:p w14:paraId="2C2C2CAE" w14:textId="77777777" w:rsidR="0090347C" w:rsidRDefault="00000000">
            <w:pPr>
              <w:pStyle w:val="Standard"/>
              <w:spacing w:line="200" w:lineRule="exact"/>
              <w:ind w:left="28" w:right="28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(役政人員)</w:t>
            </w:r>
          </w:p>
        </w:tc>
        <w:tc>
          <w:tcPr>
            <w:tcW w:w="192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AE7DA" w14:textId="77777777" w:rsidR="0090347C" w:rsidRDefault="0090347C">
            <w:pPr>
              <w:pStyle w:val="Standard"/>
              <w:snapToGrid w:val="0"/>
              <w:spacing w:line="200" w:lineRule="exact"/>
              <w:ind w:left="28" w:right="28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90347C" w14:paraId="7FF0F0D5" w14:textId="77777777">
        <w:tblPrEx>
          <w:tblCellMar>
            <w:top w:w="0" w:type="dxa"/>
            <w:bottom w:w="0" w:type="dxa"/>
          </w:tblCellMar>
        </w:tblPrEx>
        <w:trPr>
          <w:cantSplit/>
          <w:trHeight w:val="1826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082D5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7ED9C" w14:textId="77777777" w:rsidR="0090347C" w:rsidRDefault="0090347C"/>
        </w:tc>
        <w:tc>
          <w:tcPr>
            <w:tcW w:w="21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35769" w14:textId="77777777" w:rsidR="0090347C" w:rsidRDefault="0090347C"/>
        </w:tc>
        <w:tc>
          <w:tcPr>
            <w:tcW w:w="8164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D138A" w14:textId="77777777" w:rsidR="0090347C" w:rsidRDefault="0090347C"/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3580C" w14:textId="77777777" w:rsidR="0090347C" w:rsidRDefault="0090347C">
            <w:pPr>
              <w:pStyle w:val="Standard"/>
              <w:snapToGrid w:val="0"/>
              <w:spacing w:line="2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57FB4" w14:textId="77777777" w:rsidR="0090347C" w:rsidRDefault="0090347C">
            <w:pPr>
              <w:pStyle w:val="Standard"/>
              <w:snapToGrid w:val="0"/>
              <w:spacing w:line="2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90347C" w14:paraId="527DA7A0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4106A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6A839" w14:textId="77777777" w:rsidR="0090347C" w:rsidRDefault="0090347C"/>
        </w:tc>
        <w:tc>
          <w:tcPr>
            <w:tcW w:w="215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053E5" w14:textId="77777777" w:rsidR="0090347C" w:rsidRDefault="00000000">
            <w:pPr>
              <w:pStyle w:val="Standard"/>
              <w:ind w:left="28" w:right="28"/>
              <w:jc w:val="center"/>
            </w:pPr>
            <w:r>
              <w:rPr>
                <w:rFonts w:eastAsia="標楷體"/>
                <w:szCs w:val="24"/>
              </w:rPr>
              <w:t>綜合審</w:t>
            </w:r>
            <w:r>
              <w:rPr>
                <w:rFonts w:ascii="標楷體" w:eastAsia="標楷體" w:hAnsi="標楷體"/>
                <w:szCs w:val="24"/>
              </w:rPr>
              <w:t>查意見</w:t>
            </w:r>
          </w:p>
          <w:p w14:paraId="734F5314" w14:textId="77777777" w:rsidR="0090347C" w:rsidRDefault="00000000">
            <w:pPr>
              <w:pStyle w:val="Standard"/>
              <w:ind w:left="28" w:right="2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(家庭因素承辦)</w:t>
            </w:r>
          </w:p>
        </w:tc>
        <w:tc>
          <w:tcPr>
            <w:tcW w:w="1153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30CC4" w14:textId="77777777" w:rsidR="0090347C" w:rsidRDefault="00000000">
            <w:pPr>
              <w:pStyle w:val="Standard"/>
              <w:ind w:left="28" w:right="28"/>
              <w:jc w:val="both"/>
            </w:pPr>
            <w:r>
              <w:rPr>
                <w:rFonts w:ascii="標楷體" w:eastAsia="標楷體" w:hAnsi="標楷體" w:cs="標楷體"/>
                <w:color w:val="FF0000"/>
              </w:rPr>
              <w:t>※</w:t>
            </w:r>
            <w:r>
              <w:rPr>
                <w:rFonts w:ascii="標楷體" w:eastAsia="標楷體" w:hAnsi="標楷體"/>
                <w:color w:val="FF0000"/>
              </w:rPr>
              <w:t>以家庭因素申請服替代役案件，請務必就以下情形查明(勾選)</w:t>
            </w:r>
          </w:p>
        </w:tc>
      </w:tr>
      <w:tr w:rsidR="0090347C" w14:paraId="3200ACA0" w14:textId="77777777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47899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34666" w14:textId="77777777" w:rsidR="0090347C" w:rsidRDefault="0090347C"/>
        </w:tc>
        <w:tc>
          <w:tcPr>
            <w:tcW w:w="21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06F1A" w14:textId="77777777" w:rsidR="0090347C" w:rsidRDefault="0090347C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30D31" w14:textId="77777777" w:rsidR="0090347C" w:rsidRDefault="0090347C">
            <w:pPr>
              <w:pStyle w:val="Standard"/>
              <w:snapToGrid w:val="0"/>
              <w:ind w:left="28" w:right="2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DD4FD" w14:textId="77777777" w:rsidR="0090347C" w:rsidRDefault="00000000">
            <w:pPr>
              <w:pStyle w:val="Standard"/>
              <w:ind w:left="28" w:right="28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確認役男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未經徵服第1</w:t>
            </w:r>
            <w:proofErr w:type="gramEnd"/>
            <w:r>
              <w:rPr>
                <w:rFonts w:ascii="標楷體" w:eastAsia="標楷體" w:hAnsi="標楷體" w:cs="標楷體"/>
                <w:color w:val="FF0000"/>
              </w:rPr>
              <w:t>階段常備兵役軍事訓練。</w:t>
            </w:r>
          </w:p>
        </w:tc>
      </w:tr>
      <w:tr w:rsidR="0090347C" w14:paraId="6B9AD214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B513C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86635" w14:textId="77777777" w:rsidR="0090347C" w:rsidRDefault="0090347C"/>
        </w:tc>
        <w:tc>
          <w:tcPr>
            <w:tcW w:w="21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5B8F2" w14:textId="77777777" w:rsidR="0090347C" w:rsidRDefault="0090347C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516DF" w14:textId="77777777" w:rsidR="0090347C" w:rsidRDefault="0090347C">
            <w:pPr>
              <w:pStyle w:val="Standard"/>
              <w:snapToGrid w:val="0"/>
              <w:ind w:left="28" w:right="2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3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B459F" w14:textId="77777777" w:rsidR="0090347C" w:rsidRDefault="00000000">
            <w:pPr>
              <w:pStyle w:val="Standard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核與役男申請服替代役辦法第　　　條第   項第　款規定相符，擬准予核定服替代役。</w:t>
            </w:r>
          </w:p>
        </w:tc>
      </w:tr>
      <w:tr w:rsidR="0090347C" w14:paraId="35267C0E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A49FE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57183" w14:textId="77777777" w:rsidR="0090347C" w:rsidRDefault="0090347C"/>
        </w:tc>
        <w:tc>
          <w:tcPr>
            <w:tcW w:w="21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07911" w14:textId="77777777" w:rsidR="0090347C" w:rsidRDefault="0090347C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17025" w14:textId="77777777" w:rsidR="0090347C" w:rsidRDefault="0090347C">
            <w:pPr>
              <w:pStyle w:val="Standard"/>
              <w:snapToGrid w:val="0"/>
              <w:ind w:left="28" w:right="2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3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815BB" w14:textId="77777777" w:rsidR="0090347C" w:rsidRDefault="00000000">
            <w:pPr>
              <w:pStyle w:val="Standard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核與役男申請服替代役辦法第　　　條第   項第　款規定不符，擬不准核定服替代役。</w:t>
            </w:r>
          </w:p>
        </w:tc>
      </w:tr>
      <w:tr w:rsidR="0090347C" w14:paraId="1637FE08" w14:textId="77777777">
        <w:tblPrEx>
          <w:tblCellMar>
            <w:top w:w="0" w:type="dxa"/>
            <w:bottom w:w="0" w:type="dxa"/>
          </w:tblCellMar>
        </w:tblPrEx>
        <w:trPr>
          <w:cantSplit/>
          <w:trHeight w:val="225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1E5C0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7C739" w14:textId="77777777" w:rsidR="0090347C" w:rsidRDefault="0090347C"/>
        </w:tc>
        <w:tc>
          <w:tcPr>
            <w:tcW w:w="21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2B2B2" w14:textId="77777777" w:rsidR="0090347C" w:rsidRDefault="0090347C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E1A19" w14:textId="77777777" w:rsidR="0090347C" w:rsidRDefault="00000000">
            <w:pPr>
              <w:pStyle w:val="Standard"/>
              <w:spacing w:line="200" w:lineRule="exact"/>
              <w:ind w:left="28" w:right="2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擬辦</w:t>
            </w: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C1D34" w14:textId="29EF097C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931EE" w14:textId="77777777" w:rsidR="0090347C" w:rsidRDefault="00000000">
            <w:pPr>
              <w:pStyle w:val="Standard"/>
              <w:spacing w:line="200" w:lineRule="exact"/>
              <w:ind w:left="28" w:right="2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審核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D295D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8AD94" w14:textId="77777777" w:rsidR="0090347C" w:rsidRDefault="00000000">
            <w:pPr>
              <w:pStyle w:val="Standard"/>
              <w:spacing w:line="200" w:lineRule="exact"/>
              <w:ind w:left="28" w:right="2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批示</w:t>
            </w:r>
          </w:p>
        </w:tc>
        <w:tc>
          <w:tcPr>
            <w:tcW w:w="3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7C39B" w14:textId="77777777" w:rsidR="0090347C" w:rsidRDefault="0090347C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90347C" w14:paraId="37F32565" w14:textId="77777777">
        <w:tblPrEx>
          <w:tblCellMar>
            <w:top w:w="0" w:type="dxa"/>
            <w:bottom w:w="0" w:type="dxa"/>
          </w:tblCellMar>
        </w:tblPrEx>
        <w:trPr>
          <w:cantSplit/>
          <w:trHeight w:val="1699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941E2" w14:textId="77777777" w:rsidR="0090347C" w:rsidRDefault="0090347C"/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D017828" w14:textId="77777777" w:rsidR="0090347C" w:rsidRDefault="00000000">
            <w:pPr>
              <w:pStyle w:val="Standard"/>
              <w:spacing w:line="200" w:lineRule="exact"/>
              <w:ind w:left="28" w:right="28"/>
              <w:jc w:val="center"/>
              <w:rPr>
                <w:rFonts w:ascii="標楷體" w:eastAsia="標楷體" w:hAnsi="標楷體"/>
                <w:spacing w:val="-24"/>
                <w:szCs w:val="24"/>
              </w:rPr>
            </w:pPr>
            <w:r>
              <w:rPr>
                <w:rFonts w:ascii="標楷體" w:eastAsia="標楷體" w:hAnsi="標楷體"/>
                <w:spacing w:val="-24"/>
                <w:szCs w:val="24"/>
              </w:rPr>
              <w:t>直 轄 市 縣（市）政 府</w:t>
            </w:r>
          </w:p>
        </w:tc>
        <w:tc>
          <w:tcPr>
            <w:tcW w:w="2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B7684" w14:textId="77777777" w:rsidR="0090347C" w:rsidRDefault="00000000">
            <w:pPr>
              <w:pStyle w:val="Standard"/>
              <w:spacing w:line="200" w:lineRule="exact"/>
              <w:ind w:left="28" w:right="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生活扶助列級標準審查意見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E7394" w14:textId="77777777" w:rsidR="0090347C" w:rsidRDefault="00000000">
            <w:pPr>
              <w:pStyle w:val="Standard"/>
              <w:spacing w:line="20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擬辦</w:t>
            </w: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4D580" w14:textId="77777777" w:rsidR="0090347C" w:rsidRDefault="0090347C">
            <w:pPr>
              <w:pStyle w:val="Standard"/>
              <w:snapToGrid w:val="0"/>
              <w:spacing w:line="20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F5615" w14:textId="77777777" w:rsidR="0090347C" w:rsidRDefault="00000000">
            <w:pPr>
              <w:pStyle w:val="Standard"/>
              <w:spacing w:line="20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64185" w14:textId="77777777" w:rsidR="0090347C" w:rsidRDefault="0090347C">
            <w:pPr>
              <w:pStyle w:val="Standard"/>
              <w:snapToGrid w:val="0"/>
              <w:spacing w:line="200" w:lineRule="exact"/>
              <w:ind w:left="28" w:right="28"/>
              <w:jc w:val="both"/>
              <w:rPr>
                <w:rFonts w:ascii="標楷體" w:eastAsia="標楷體" w:hAnsi="標楷體"/>
                <w:color w:val="FF0000"/>
                <w:spacing w:val="-20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C2F48" w14:textId="77777777" w:rsidR="0090347C" w:rsidRDefault="00000000">
            <w:pPr>
              <w:pStyle w:val="Standard"/>
              <w:spacing w:line="200" w:lineRule="exact"/>
              <w:ind w:left="28" w:right="28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批示</w:t>
            </w:r>
          </w:p>
        </w:tc>
        <w:tc>
          <w:tcPr>
            <w:tcW w:w="36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EBE30" w14:textId="77777777" w:rsidR="0090347C" w:rsidRDefault="0090347C">
            <w:pPr>
              <w:pStyle w:val="Standard"/>
              <w:snapToGrid w:val="0"/>
              <w:spacing w:line="200" w:lineRule="exact"/>
              <w:ind w:left="28" w:right="28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90347C" w14:paraId="762ABDCD" w14:textId="77777777">
        <w:tblPrEx>
          <w:tblCellMar>
            <w:top w:w="0" w:type="dxa"/>
            <w:bottom w:w="0" w:type="dxa"/>
          </w:tblCellMar>
        </w:tblPrEx>
        <w:trPr>
          <w:cantSplit/>
          <w:trHeight w:val="2263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E6FC8" w14:textId="77777777" w:rsidR="0090347C" w:rsidRDefault="0090347C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7430833" w14:textId="77777777" w:rsidR="0090347C" w:rsidRDefault="0090347C"/>
        </w:tc>
        <w:tc>
          <w:tcPr>
            <w:tcW w:w="2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E5D60" w14:textId="77777777" w:rsidR="0090347C" w:rsidRDefault="00000000">
            <w:pPr>
              <w:pStyle w:val="Standard"/>
              <w:spacing w:line="300" w:lineRule="exact"/>
              <w:ind w:left="28" w:right="2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核定情形</w:t>
            </w:r>
          </w:p>
          <w:p w14:paraId="43710557" w14:textId="77777777" w:rsidR="0090347C" w:rsidRDefault="00000000">
            <w:pPr>
              <w:pStyle w:val="Standard"/>
              <w:spacing w:line="300" w:lineRule="exact"/>
              <w:ind w:left="28" w:right="2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(家庭因素)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6AFCC" w14:textId="77777777" w:rsidR="0090347C" w:rsidRDefault="00000000">
            <w:pPr>
              <w:pStyle w:val="Standard"/>
              <w:spacing w:line="200" w:lineRule="exact"/>
              <w:ind w:left="28" w:right="28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擬辦</w:t>
            </w: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3131A" w14:textId="77777777" w:rsidR="0090347C" w:rsidRDefault="0090347C">
            <w:pPr>
              <w:pStyle w:val="Standard"/>
              <w:snapToGrid w:val="0"/>
              <w:spacing w:line="200" w:lineRule="exact"/>
              <w:ind w:left="28" w:right="28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0BF29" w14:textId="77777777" w:rsidR="0090347C" w:rsidRDefault="00000000">
            <w:pPr>
              <w:pStyle w:val="Standard"/>
              <w:spacing w:line="200" w:lineRule="exact"/>
              <w:ind w:left="28" w:right="28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審 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26541" w14:textId="77777777" w:rsidR="0090347C" w:rsidRDefault="0090347C">
            <w:pPr>
              <w:pStyle w:val="Standard"/>
              <w:snapToGrid w:val="0"/>
              <w:spacing w:line="200" w:lineRule="exact"/>
              <w:ind w:left="28" w:right="28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354E4" w14:textId="77777777" w:rsidR="0090347C" w:rsidRDefault="0090347C"/>
        </w:tc>
        <w:tc>
          <w:tcPr>
            <w:tcW w:w="36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C8657" w14:textId="77777777" w:rsidR="0090347C" w:rsidRDefault="0090347C"/>
        </w:tc>
      </w:tr>
    </w:tbl>
    <w:p w14:paraId="60C04799" w14:textId="77777777" w:rsidR="0090347C" w:rsidRDefault="00000000">
      <w:pPr>
        <w:pStyle w:val="Standard"/>
        <w:snapToGrid w:val="0"/>
        <w:spacing w:line="240" w:lineRule="exact"/>
        <w:ind w:left="1091" w:hanging="1091"/>
        <w:rPr>
          <w:rFonts w:ascii="標楷體" w:eastAsia="標楷體" w:hAnsi="標楷體"/>
          <w:color w:val="0D0D0D"/>
          <w:sz w:val="22"/>
        </w:rPr>
      </w:pPr>
      <w:r>
        <w:rPr>
          <w:rFonts w:ascii="標楷體" w:eastAsia="標楷體" w:hAnsi="標楷體"/>
          <w:color w:val="0D0D0D"/>
          <w:sz w:val="22"/>
        </w:rPr>
        <w:t>填表說明：本表由直轄市、縣（市）政府用白色模造紙依式印製，</w:t>
      </w:r>
      <w:proofErr w:type="gramStart"/>
      <w:r>
        <w:rPr>
          <w:rFonts w:ascii="標楷體" w:eastAsia="標楷體" w:hAnsi="標楷體"/>
          <w:color w:val="0D0D0D"/>
          <w:sz w:val="22"/>
        </w:rPr>
        <w:t>交鄉</w:t>
      </w:r>
      <w:proofErr w:type="gramEnd"/>
      <w:r>
        <w:rPr>
          <w:rFonts w:ascii="標楷體" w:eastAsia="標楷體" w:hAnsi="標楷體"/>
          <w:color w:val="0D0D0D"/>
          <w:sz w:val="22"/>
        </w:rPr>
        <w:t>（鎮、市、區）公所轉發申請役男填寫一份，正本陳報直轄市、縣（市）政府核定，</w:t>
      </w:r>
    </w:p>
    <w:p w14:paraId="4B87A899" w14:textId="77777777" w:rsidR="0090347C" w:rsidRDefault="00000000">
      <w:pPr>
        <w:pStyle w:val="Standard"/>
        <w:snapToGrid w:val="0"/>
        <w:spacing w:line="240" w:lineRule="exact"/>
        <w:ind w:left="1091" w:hanging="1091"/>
      </w:pPr>
      <w:r>
        <w:rPr>
          <w:rFonts w:ascii="標楷體" w:eastAsia="標楷體" w:hAnsi="標楷體" w:cs="標楷體"/>
          <w:color w:val="0D0D0D"/>
          <w:sz w:val="22"/>
        </w:rPr>
        <w:t xml:space="preserve">          </w:t>
      </w:r>
      <w:r>
        <w:rPr>
          <w:rFonts w:ascii="標楷體" w:eastAsia="標楷體" w:hAnsi="標楷體"/>
          <w:color w:val="0D0D0D"/>
          <w:sz w:val="22"/>
        </w:rPr>
        <w:t>公所自行影印一份存查。</w:t>
      </w:r>
    </w:p>
    <w:p w14:paraId="2E5BE4A1" w14:textId="77777777" w:rsidR="0090347C" w:rsidRDefault="00000000">
      <w:pPr>
        <w:pStyle w:val="Standard"/>
        <w:snapToGrid w:val="0"/>
        <w:spacing w:line="240" w:lineRule="exact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備註:</w:t>
      </w:r>
    </w:p>
    <w:p w14:paraId="165EAF4F" w14:textId="77777777" w:rsidR="0090347C" w:rsidRDefault="00000000">
      <w:pPr>
        <w:pStyle w:val="Standard"/>
        <w:snapToGrid w:val="0"/>
        <w:spacing w:line="300" w:lineRule="exact"/>
        <w:ind w:left="992" w:hanging="462"/>
        <w:rPr>
          <w:rFonts w:ascii="標楷體" w:eastAsia="標楷體" w:hAnsi="標楷體" w:cs="標楷體"/>
          <w:b/>
          <w:color w:val="262626"/>
          <w:sz w:val="22"/>
        </w:rPr>
      </w:pPr>
      <w:r>
        <w:rPr>
          <w:rFonts w:ascii="標楷體" w:eastAsia="標楷體" w:hAnsi="標楷體" w:cs="標楷體"/>
          <w:b/>
          <w:color w:val="262626"/>
          <w:sz w:val="22"/>
        </w:rPr>
        <w:t>一、83年次以後出生役男</w:t>
      </w:r>
      <w:proofErr w:type="gramStart"/>
      <w:r>
        <w:rPr>
          <w:rFonts w:ascii="標楷體" w:eastAsia="標楷體" w:hAnsi="標楷體" w:cs="標楷體"/>
          <w:b/>
          <w:color w:val="262626"/>
          <w:sz w:val="22"/>
        </w:rPr>
        <w:t>已徵服第1</w:t>
      </w:r>
      <w:proofErr w:type="gramEnd"/>
      <w:r>
        <w:rPr>
          <w:rFonts w:ascii="標楷體" w:eastAsia="標楷體" w:hAnsi="標楷體" w:cs="標楷體"/>
          <w:b/>
          <w:color w:val="262626"/>
          <w:sz w:val="22"/>
        </w:rPr>
        <w:t>階段常備兵役軍事訓練者，不得再申請替代役。</w:t>
      </w:r>
    </w:p>
    <w:p w14:paraId="497833BA" w14:textId="77777777" w:rsidR="0090347C" w:rsidRDefault="00000000">
      <w:pPr>
        <w:pStyle w:val="Standard"/>
        <w:snapToGrid w:val="0"/>
        <w:spacing w:line="300" w:lineRule="exact"/>
        <w:ind w:left="992" w:hanging="462"/>
        <w:rPr>
          <w:rFonts w:ascii="標楷體" w:eastAsia="標楷體" w:hAnsi="標楷體" w:cs="標楷體"/>
          <w:b/>
          <w:color w:val="262626"/>
          <w:sz w:val="22"/>
        </w:rPr>
      </w:pPr>
      <w:r>
        <w:rPr>
          <w:rFonts w:ascii="標楷體" w:eastAsia="標楷體" w:hAnsi="標楷體" w:cs="標楷體"/>
          <w:b/>
          <w:color w:val="262626"/>
          <w:sz w:val="22"/>
        </w:rPr>
        <w:t>二、本次役男家</w:t>
      </w:r>
      <w:proofErr w:type="gramStart"/>
      <w:r>
        <w:rPr>
          <w:rFonts w:ascii="標楷體" w:eastAsia="標楷體" w:hAnsi="標楷體" w:cs="標楷體"/>
          <w:b/>
          <w:color w:val="262626"/>
          <w:sz w:val="22"/>
        </w:rPr>
        <w:t>況</w:t>
      </w:r>
      <w:proofErr w:type="gramEnd"/>
      <w:r>
        <w:rPr>
          <w:rFonts w:ascii="標楷體" w:eastAsia="標楷體" w:hAnsi="標楷體" w:cs="標楷體"/>
          <w:b/>
          <w:color w:val="262626"/>
          <w:sz w:val="22"/>
        </w:rPr>
        <w:t>調查經審查符合列級標準者，准予核定以家庭因素申請服替代役，並於指定梯次入營日起3個月內，家</w:t>
      </w:r>
      <w:proofErr w:type="gramStart"/>
      <w:r>
        <w:rPr>
          <w:rFonts w:ascii="標楷體" w:eastAsia="標楷體" w:hAnsi="標楷體" w:cs="標楷體"/>
          <w:b/>
          <w:color w:val="262626"/>
          <w:sz w:val="22"/>
        </w:rPr>
        <w:t>況</w:t>
      </w:r>
      <w:proofErr w:type="gramEnd"/>
      <w:r>
        <w:rPr>
          <w:rFonts w:ascii="標楷體" w:eastAsia="標楷體" w:hAnsi="標楷體" w:cs="標楷體"/>
          <w:b/>
          <w:color w:val="262626"/>
          <w:sz w:val="22"/>
        </w:rPr>
        <w:t>若無明顯變化者，由縣(市)政府依該家</w:t>
      </w:r>
      <w:proofErr w:type="gramStart"/>
      <w:r>
        <w:rPr>
          <w:rFonts w:ascii="標楷體" w:eastAsia="標楷體" w:hAnsi="標楷體" w:cs="標楷體"/>
          <w:b/>
          <w:color w:val="262626"/>
          <w:sz w:val="22"/>
        </w:rPr>
        <w:t>況</w:t>
      </w:r>
      <w:proofErr w:type="gramEnd"/>
      <w:r>
        <w:rPr>
          <w:rFonts w:ascii="標楷體" w:eastAsia="標楷體" w:hAnsi="標楷體" w:cs="標楷體"/>
          <w:b/>
          <w:color w:val="262626"/>
          <w:sz w:val="22"/>
        </w:rPr>
        <w:t>調查結果據以核定扶助等級。</w:t>
      </w:r>
    </w:p>
    <w:p w14:paraId="23655218" w14:textId="77777777" w:rsidR="0090347C" w:rsidRDefault="00000000">
      <w:pPr>
        <w:pStyle w:val="Standard"/>
        <w:snapToGrid w:val="0"/>
        <w:spacing w:line="300" w:lineRule="exact"/>
        <w:ind w:left="992" w:hanging="462"/>
      </w:pPr>
      <w:r>
        <w:rPr>
          <w:rFonts w:ascii="標楷體" w:eastAsia="標楷體" w:hAnsi="標楷體" w:cs="標楷體"/>
          <w:b/>
          <w:color w:val="262626"/>
          <w:sz w:val="22"/>
        </w:rPr>
        <w:t>三、役男符合第5款規定服家庭因素者，於接獲徵集令時若</w:t>
      </w:r>
      <w:proofErr w:type="gramStart"/>
      <w:r>
        <w:rPr>
          <w:rFonts w:ascii="標楷體" w:eastAsia="標楷體" w:hAnsi="標楷體" w:cs="標楷體"/>
          <w:b/>
          <w:color w:val="262626"/>
          <w:sz w:val="22"/>
        </w:rPr>
        <w:t>申請延徵累計</w:t>
      </w:r>
      <w:proofErr w:type="gramEnd"/>
      <w:r>
        <w:rPr>
          <w:rFonts w:ascii="標楷體" w:eastAsia="標楷體" w:hAnsi="標楷體" w:cs="標楷體"/>
          <w:b/>
          <w:color w:val="262626"/>
          <w:sz w:val="22"/>
        </w:rPr>
        <w:t>逾3個月者，應重新審核家</w:t>
      </w:r>
      <w:proofErr w:type="gramStart"/>
      <w:r>
        <w:rPr>
          <w:rFonts w:ascii="標楷體" w:eastAsia="標楷體" w:hAnsi="標楷體" w:cs="標楷體"/>
          <w:b/>
          <w:color w:val="262626"/>
          <w:sz w:val="22"/>
        </w:rPr>
        <w:t>況</w:t>
      </w:r>
      <w:proofErr w:type="gramEnd"/>
      <w:r>
        <w:rPr>
          <w:rFonts w:ascii="標楷體" w:eastAsia="標楷體" w:hAnsi="標楷體" w:cs="標楷體"/>
          <w:b/>
          <w:color w:val="262626"/>
          <w:sz w:val="22"/>
        </w:rPr>
        <w:t>，以確定是否仍符合服家庭因素條件。</w:t>
      </w:r>
    </w:p>
    <w:sectPr w:rsidR="0090347C">
      <w:pgSz w:w="16838" w:h="23811"/>
      <w:pgMar w:top="794" w:right="851" w:bottom="567" w:left="851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0114" w14:textId="77777777" w:rsidR="00B5489A" w:rsidRDefault="00B5489A">
      <w:r>
        <w:separator/>
      </w:r>
    </w:p>
  </w:endnote>
  <w:endnote w:type="continuationSeparator" w:id="0">
    <w:p w14:paraId="55B78B3D" w14:textId="77777777" w:rsidR="00B5489A" w:rsidRDefault="00B5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E549" w14:textId="77777777" w:rsidR="00B5489A" w:rsidRDefault="00B5489A">
      <w:r>
        <w:rPr>
          <w:color w:val="000000"/>
        </w:rPr>
        <w:separator/>
      </w:r>
    </w:p>
  </w:footnote>
  <w:footnote w:type="continuationSeparator" w:id="0">
    <w:p w14:paraId="0B4F7509" w14:textId="77777777" w:rsidR="00B5489A" w:rsidRDefault="00B5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67D8"/>
    <w:multiLevelType w:val="multilevel"/>
    <w:tmpl w:val="27101E14"/>
    <w:styleLink w:val="WW8Num2"/>
    <w:lvl w:ilvl="0">
      <w:numFmt w:val="bullet"/>
      <w:lvlText w:val="○"/>
      <w:lvlJc w:val="left"/>
      <w:pPr>
        <w:ind w:left="285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9AC5A01"/>
    <w:multiLevelType w:val="multilevel"/>
    <w:tmpl w:val="632E3E4A"/>
    <w:styleLink w:val="WW8Num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8BB0A9E"/>
    <w:multiLevelType w:val="multilevel"/>
    <w:tmpl w:val="1A4E649C"/>
    <w:styleLink w:val="WW8Num4"/>
    <w:lvl w:ilvl="0">
      <w:numFmt w:val="bullet"/>
      <w:lvlText w:val="○"/>
      <w:lvlJc w:val="left"/>
      <w:pPr>
        <w:ind w:left="342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EE72938"/>
    <w:multiLevelType w:val="multilevel"/>
    <w:tmpl w:val="F0BC1108"/>
    <w:styleLink w:val="WW8Num1"/>
    <w:lvl w:ilvl="0">
      <w:numFmt w:val="bullet"/>
      <w:lvlText w:val="○"/>
      <w:lvlJc w:val="left"/>
      <w:pPr>
        <w:ind w:left="285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80139619">
    <w:abstractNumId w:val="3"/>
  </w:num>
  <w:num w:numId="2" w16cid:durableId="421609590">
    <w:abstractNumId w:val="0"/>
  </w:num>
  <w:num w:numId="3" w16cid:durableId="391344904">
    <w:abstractNumId w:val="1"/>
  </w:num>
  <w:num w:numId="4" w16cid:durableId="125438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347C"/>
    <w:rsid w:val="0090347C"/>
    <w:rsid w:val="00B470EA"/>
    <w:rsid w:val="00B5489A"/>
    <w:rsid w:val="00D452CF"/>
    <w:rsid w:val="00D5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C6830"/>
  <w15:docId w15:val="{F4DC378B-C4EC-4984-B8A1-3A20E0B5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200" w:lineRule="exact"/>
      <w:jc w:val="center"/>
    </w:pPr>
    <w:rPr>
      <w:rFonts w:ascii="標楷體" w:eastAsia="標楷體" w:hAnsi="標楷體" w:cs="標楷體"/>
      <w:spacing w:val="-20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1418" w:hanging="1418"/>
    </w:pPr>
    <w:rPr>
      <w:rFonts w:eastAsia="標楷體"/>
      <w:sz w:val="28"/>
    </w:rPr>
  </w:style>
  <w:style w:type="paragraph" w:styleId="2">
    <w:name w:val="Body Text Indent 2"/>
    <w:basedOn w:val="Standard"/>
    <w:pPr>
      <w:snapToGrid w:val="0"/>
      <w:spacing w:line="240" w:lineRule="exact"/>
      <w:ind w:left="851" w:hanging="851"/>
    </w:pPr>
    <w:rPr>
      <w:rFonts w:ascii="標楷體" w:eastAsia="標楷體" w:hAnsi="標楷體" w:cs="標楷體"/>
    </w:rPr>
  </w:style>
  <w:style w:type="paragraph" w:customStyle="1" w:styleId="a5">
    <w:name w:val="條"/>
    <w:basedOn w:val="Standard"/>
    <w:pPr>
      <w:wordWrap w:val="0"/>
      <w:snapToGrid w:val="0"/>
      <w:spacing w:line="300" w:lineRule="auto"/>
      <w:ind w:left="1526" w:right="57" w:hanging="1469"/>
      <w:jc w:val="both"/>
    </w:pPr>
    <w:rPr>
      <w:rFonts w:eastAsia="標楷體"/>
      <w:sz w:val="28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a6">
    <w:name w:val="一"/>
    <w:basedOn w:val="3"/>
    <w:pPr>
      <w:wordWrap w:val="0"/>
      <w:snapToGrid w:val="0"/>
      <w:spacing w:after="0" w:line="300" w:lineRule="auto"/>
      <w:ind w:left="2058" w:right="57" w:hanging="533"/>
      <w:jc w:val="both"/>
    </w:pPr>
    <w:rPr>
      <w:rFonts w:eastAsia="標楷體"/>
      <w:sz w:val="28"/>
      <w:szCs w:val="20"/>
    </w:rPr>
  </w:style>
  <w:style w:type="paragraph" w:styleId="a7">
    <w:name w:val="Block Text"/>
    <w:basedOn w:val="Standard"/>
    <w:pPr>
      <w:spacing w:after="120"/>
      <w:ind w:left="1440" w:right="1440"/>
    </w:pPr>
  </w:style>
  <w:style w:type="paragraph" w:customStyle="1" w:styleId="a8">
    <w:name w:val="前項"/>
    <w:basedOn w:val="a7"/>
    <w:pPr>
      <w:tabs>
        <w:tab w:val="left" w:pos="3051"/>
      </w:tabs>
      <w:wordWrap w:val="0"/>
      <w:snapToGrid w:val="0"/>
      <w:spacing w:after="0" w:line="300" w:lineRule="auto"/>
      <w:ind w:left="1525" w:right="57" w:firstLine="516"/>
      <w:jc w:val="both"/>
    </w:pPr>
    <w:rPr>
      <w:rFonts w:eastAsia="標楷體"/>
      <w:sz w:val="28"/>
    </w:rPr>
  </w:style>
  <w:style w:type="paragraph" w:styleId="a9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DocumentMap">
    <w:name w:val="DocumentMap"/>
    <w:pPr>
      <w:widowControl/>
      <w:suppressAutoHyphens/>
      <w:textAlignment w:val="auto"/>
    </w:pPr>
    <w:rPr>
      <w:rFonts w:ascii="Calibri" w:hAnsi="Calibri" w:cs="Calibri"/>
      <w:szCs w:val="22"/>
      <w:lang w:bidi="ar-SA"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標楷體" w:eastAsia="標楷體" w:hAnsi="標楷體" w:cs="Times New Roman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申請依據</dc:title>
  <dc:subject/>
  <dc:creator>DEMO</dc:creator>
  <cp:lastModifiedBy>公所 埔鹽</cp:lastModifiedBy>
  <cp:revision>2</cp:revision>
  <cp:lastPrinted>2022-08-25T16:20:00Z</cp:lastPrinted>
  <dcterms:created xsi:type="dcterms:W3CDTF">2026-03-10T05:22:00Z</dcterms:created>
  <dcterms:modified xsi:type="dcterms:W3CDTF">2026-03-10T05:22:00Z</dcterms:modified>
</cp:coreProperties>
</file>