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277"/>
        <w:gridCol w:w="2832"/>
        <w:gridCol w:w="853"/>
        <w:gridCol w:w="140"/>
        <w:gridCol w:w="1277"/>
        <w:gridCol w:w="565"/>
        <w:gridCol w:w="2553"/>
      </w:tblGrid>
      <w:tr w:rsidR="004618A5" w14:paraId="570EA6B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065" w:type="dxa"/>
            <w:gridSpan w:val="8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63F7F" w14:textId="77777777" w:rsidR="004618A5" w:rsidRDefault="00000000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衛生福利部中區老人之家公費安置申請表</w:t>
            </w:r>
          </w:p>
        </w:tc>
      </w:tr>
      <w:tr w:rsidR="004618A5" w14:paraId="76233F9A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568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E30BD" w14:textId="77777777" w:rsidR="004618A5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申請人</w:t>
            </w:r>
          </w:p>
          <w:p w14:paraId="6940AB55" w14:textId="77777777" w:rsidR="004618A5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料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9D290" w14:textId="77777777" w:rsidR="004618A5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名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FD3BA" w14:textId="77777777" w:rsidR="004618A5" w:rsidRDefault="004618A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A5252" w14:textId="77777777" w:rsidR="004618A5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50620" w14:textId="77777777" w:rsidR="004618A5" w:rsidRDefault="004618A5">
            <w:pPr>
              <w:jc w:val="center"/>
              <w:rPr>
                <w:rFonts w:eastAsia="標楷體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900E0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照片黏貼處</w:t>
            </w:r>
          </w:p>
        </w:tc>
      </w:tr>
      <w:tr w:rsidR="004618A5" w14:paraId="28B70B8D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68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BF9EC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F99B2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證</w:t>
            </w:r>
          </w:p>
          <w:p w14:paraId="4377F5AA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字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856D8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87F5F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出生地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B56B9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AD0BF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4618A5" w14:paraId="275A55A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2E3BC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77006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17004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民國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3417E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教育</w:t>
            </w:r>
          </w:p>
          <w:p w14:paraId="3D6431CD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程度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753B3" w14:textId="77777777" w:rsidR="004618A5" w:rsidRDefault="004618A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2C5C8" w14:textId="77777777" w:rsidR="004618A5" w:rsidRDefault="004618A5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4618A5" w14:paraId="3A89DBC2" w14:textId="77777777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568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408BC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FE8D0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住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36F92" w14:textId="77777777" w:rsidR="004618A5" w:rsidRDefault="004618A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FF31" w14:textId="77777777" w:rsidR="004618A5" w:rsidRDefault="004618A5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4618A5" w14:paraId="2231710D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68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07D1D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CA0FE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919D9" w14:textId="77777777" w:rsidR="004618A5" w:rsidRDefault="00000000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市話：</w:t>
            </w:r>
            <w:r>
              <w:rPr>
                <w:rFonts w:eastAsia="標楷體"/>
                <w:sz w:val="28"/>
              </w:rPr>
              <w:t xml:space="preserve">(   )               </w:t>
            </w:r>
            <w:r>
              <w:rPr>
                <w:rFonts w:eastAsia="標楷體"/>
                <w:sz w:val="28"/>
              </w:rPr>
              <w:t>手機：</w:t>
            </w:r>
          </w:p>
        </w:tc>
      </w:tr>
      <w:tr w:rsidR="004618A5" w14:paraId="73C08034" w14:textId="77777777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568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AC3AE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1E0BF" w14:textId="77777777" w:rsidR="004618A5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福利身分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7E6DE" w14:textId="77777777" w:rsidR="004618A5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□低收入戶 □中低收入戶 □其他</w:t>
            </w:r>
          </w:p>
        </w:tc>
      </w:tr>
      <w:tr w:rsidR="004618A5" w14:paraId="4D1CA290" w14:textId="77777777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568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33584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8CEB7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家庭概況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EFA15" w14:textId="77777777" w:rsidR="004618A5" w:rsidRDefault="004618A5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4618A5" w14:paraId="186F1C47" w14:textId="77777777">
        <w:tblPrEx>
          <w:tblCellMar>
            <w:top w:w="0" w:type="dxa"/>
            <w:bottom w:w="0" w:type="dxa"/>
          </w:tblCellMar>
        </w:tblPrEx>
        <w:trPr>
          <w:cantSplit/>
          <w:trHeight w:val="1642"/>
        </w:trPr>
        <w:tc>
          <w:tcPr>
            <w:tcW w:w="568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54B39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3AC8A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身體狀況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EF404" w14:textId="77777777" w:rsidR="004618A5" w:rsidRDefault="00000000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身心障礙證明：□有，類別：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等級：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□無</w:t>
            </w:r>
          </w:p>
          <w:p w14:paraId="22D3F4AD" w14:textId="77777777" w:rsidR="004618A5" w:rsidRDefault="00000000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重大傷病卡 ：□有，疾病名稱：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□無</w:t>
            </w:r>
          </w:p>
          <w:p w14:paraId="385E65AB" w14:textId="77777777" w:rsidR="004618A5" w:rsidRDefault="00000000">
            <w:pPr>
              <w:spacing w:line="360" w:lineRule="exact"/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其他摘述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</w:tr>
      <w:tr w:rsidR="004618A5" w14:paraId="490292FA" w14:textId="7777777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568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C8A62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5D375" w14:textId="77777777" w:rsidR="004618A5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</w:t>
            </w:r>
          </w:p>
          <w:p w14:paraId="143DDABE" w14:textId="77777777" w:rsidR="004618A5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照顧類型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D5715" w14:textId="77777777" w:rsidR="004618A5" w:rsidRDefault="00000000">
            <w:pPr>
              <w:jc w:val="both"/>
            </w:pPr>
            <w:r>
              <w:rPr>
                <w:rFonts w:ascii="標楷體" w:eastAsia="標楷體" w:hAnsi="標楷體"/>
                <w:sz w:val="27"/>
                <w:szCs w:val="27"/>
              </w:rPr>
              <w:t xml:space="preserve"> □安養  □養護  □長期照護  □失智照顧</w:t>
            </w:r>
          </w:p>
        </w:tc>
      </w:tr>
      <w:tr w:rsidR="004618A5" w14:paraId="046269D4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68" w:type="dxa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D4C34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</w:t>
            </w:r>
          </w:p>
          <w:p w14:paraId="18F11007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絡</w:t>
            </w:r>
          </w:p>
          <w:p w14:paraId="7300ABAB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人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6A8C4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56BE8" w14:textId="77777777" w:rsidR="004618A5" w:rsidRDefault="004618A5">
            <w:pPr>
              <w:widowControl/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75494AC4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36D8" w14:textId="77777777" w:rsidR="004618A5" w:rsidRDefault="00000000">
            <w:pPr>
              <w:widowControl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與申請人</w:t>
            </w:r>
          </w:p>
          <w:p w14:paraId="2A32B6D7" w14:textId="77777777" w:rsidR="004618A5" w:rsidRDefault="00000000">
            <w:pPr>
              <w:widowControl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之關係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D1CAF" w14:textId="77777777" w:rsidR="004618A5" w:rsidRDefault="004618A5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4618A5" w14:paraId="458AF7C1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568" w:type="dxa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28E0E" w14:textId="77777777" w:rsidR="004618A5" w:rsidRDefault="004618A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09717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住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10554" w14:textId="77777777" w:rsidR="004618A5" w:rsidRDefault="004618A5">
            <w:pPr>
              <w:widowControl/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7936354A" w14:textId="77777777" w:rsidR="004618A5" w:rsidRDefault="004618A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7520E" w14:textId="77777777" w:rsidR="004618A5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3B030" w14:textId="77777777" w:rsidR="004618A5" w:rsidRDefault="00000000">
            <w:pPr>
              <w:spacing w:line="400" w:lineRule="exact"/>
            </w:pPr>
            <w:r>
              <w:rPr>
                <w:rFonts w:eastAsia="標楷體"/>
                <w:sz w:val="28"/>
              </w:rPr>
              <w:t>市話：</w:t>
            </w:r>
            <w:r>
              <w:rPr>
                <w:rFonts w:eastAsia="標楷體"/>
                <w:sz w:val="28"/>
              </w:rPr>
              <w:t xml:space="preserve">(   )             </w:t>
            </w:r>
            <w:r>
              <w:rPr>
                <w:rFonts w:eastAsia="標楷體"/>
                <w:sz w:val="28"/>
              </w:rPr>
              <w:t>手機：</w:t>
            </w:r>
          </w:p>
        </w:tc>
      </w:tr>
      <w:tr w:rsidR="004618A5" w14:paraId="703B9B53" w14:textId="77777777">
        <w:tblPrEx>
          <w:tblCellMar>
            <w:top w:w="0" w:type="dxa"/>
            <w:bottom w:w="0" w:type="dxa"/>
          </w:tblCellMar>
        </w:tblPrEx>
        <w:trPr>
          <w:cantSplit/>
          <w:trHeight w:val="1343"/>
        </w:trPr>
        <w:tc>
          <w:tcPr>
            <w:tcW w:w="1845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F8A8A" w14:textId="77777777" w:rsidR="004618A5" w:rsidRDefault="0000000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申請機關</w:t>
            </w:r>
          </w:p>
          <w:p w14:paraId="2982D1C3" w14:textId="77777777" w:rsidR="004618A5" w:rsidRDefault="0000000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戶籍地公所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5E29C" w14:textId="77777777" w:rsidR="004618A5" w:rsidRDefault="00000000">
            <w:pPr>
              <w:widowControl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                  </w:t>
            </w:r>
          </w:p>
          <w:p w14:paraId="4EC33A10" w14:textId="77777777" w:rsidR="004618A5" w:rsidRDefault="00000000">
            <w:pPr>
              <w:widowControl/>
              <w:spacing w:line="360" w:lineRule="exact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744EA" w14:textId="77777777" w:rsidR="004618A5" w:rsidRDefault="00000000">
            <w:pPr>
              <w:spacing w:line="360" w:lineRule="exact"/>
              <w:ind w:left="280" w:hanging="280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轉核意見</w:t>
            </w:r>
            <w:proofErr w:type="gramEnd"/>
            <w:r>
              <w:rPr>
                <w:rFonts w:eastAsia="標楷體"/>
                <w:sz w:val="28"/>
              </w:rPr>
              <w:t>：</w:t>
            </w:r>
          </w:p>
        </w:tc>
      </w:tr>
      <w:tr w:rsidR="004618A5" w14:paraId="563F273D" w14:textId="77777777">
        <w:tblPrEx>
          <w:tblCellMar>
            <w:top w:w="0" w:type="dxa"/>
            <w:bottom w:w="0" w:type="dxa"/>
          </w:tblCellMar>
        </w:tblPrEx>
        <w:trPr>
          <w:cantSplit/>
          <w:trHeight w:val="2826"/>
        </w:trPr>
        <w:tc>
          <w:tcPr>
            <w:tcW w:w="1845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2A295" w14:textId="77777777" w:rsidR="004618A5" w:rsidRDefault="0000000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備</w:t>
            </w:r>
            <w:r>
              <w:rPr>
                <w:rFonts w:eastAsia="標楷體"/>
                <w:sz w:val="28"/>
              </w:rPr>
              <w:t xml:space="preserve">    </w:t>
            </w:r>
            <w:proofErr w:type="gramStart"/>
            <w:r>
              <w:rPr>
                <w:rFonts w:eastAsia="標楷體"/>
                <w:sz w:val="28"/>
              </w:rPr>
              <w:t>註</w:t>
            </w:r>
            <w:proofErr w:type="gramEnd"/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40977" w14:textId="77777777" w:rsidR="004618A5" w:rsidRDefault="00000000">
            <w:pPr>
              <w:spacing w:line="400" w:lineRule="exact"/>
              <w:ind w:left="276" w:hanging="276"/>
              <w:jc w:val="both"/>
            </w:pPr>
            <w:r>
              <w:rPr>
                <w:rFonts w:eastAsia="標楷體"/>
                <w:sz w:val="26"/>
                <w:szCs w:val="26"/>
              </w:rPr>
              <w:t>1.</w:t>
            </w:r>
            <w:r>
              <w:rPr>
                <w:rFonts w:eastAsia="標楷體"/>
                <w:sz w:val="26"/>
                <w:szCs w:val="26"/>
              </w:rPr>
              <w:t>申請時請檢附</w:t>
            </w:r>
            <w:r>
              <w:rPr>
                <w:rFonts w:eastAsia="標楷體"/>
                <w:sz w:val="26"/>
                <w:szCs w:val="26"/>
              </w:rPr>
              <w:t>(1)</w:t>
            </w:r>
            <w:r>
              <w:rPr>
                <w:rFonts w:eastAsia="標楷體"/>
                <w:sz w:val="26"/>
                <w:szCs w:val="26"/>
              </w:rPr>
              <w:t>本申請表</w:t>
            </w:r>
            <w:r>
              <w:rPr>
                <w:rFonts w:eastAsia="標楷體"/>
                <w:sz w:val="26"/>
                <w:szCs w:val="26"/>
              </w:rPr>
              <w:t>(2)</w:t>
            </w:r>
            <w:r>
              <w:rPr>
                <w:rFonts w:eastAsia="標楷體"/>
                <w:sz w:val="26"/>
                <w:szCs w:val="26"/>
              </w:rPr>
              <w:t>低收入</w:t>
            </w:r>
            <w:r>
              <w:rPr>
                <w:rFonts w:ascii="標楷體" w:eastAsia="標楷體" w:hAnsi="標楷體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中低收入重度失能或中度失能家庭支持評估之證明</w:t>
            </w:r>
            <w:r>
              <w:rPr>
                <w:rFonts w:eastAsia="標楷體"/>
                <w:sz w:val="26"/>
                <w:szCs w:val="26"/>
              </w:rPr>
              <w:t>(3)</w:t>
            </w:r>
            <w:r>
              <w:rPr>
                <w:rFonts w:eastAsia="標楷體"/>
                <w:sz w:val="26"/>
                <w:szCs w:val="26"/>
              </w:rPr>
              <w:t>全戶戶籍謄本</w:t>
            </w:r>
            <w:r>
              <w:rPr>
                <w:rFonts w:eastAsia="標楷體"/>
                <w:sz w:val="26"/>
                <w:szCs w:val="26"/>
              </w:rPr>
              <w:t>(4)</w:t>
            </w:r>
            <w:r>
              <w:rPr>
                <w:rFonts w:eastAsia="標楷體"/>
                <w:sz w:val="26"/>
                <w:szCs w:val="26"/>
              </w:rPr>
              <w:t>身障證明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無則免附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/>
                <w:sz w:val="26"/>
                <w:szCs w:val="26"/>
              </w:rPr>
              <w:t>等。</w:t>
            </w:r>
          </w:p>
          <w:p w14:paraId="194C042F" w14:textId="77777777" w:rsidR="004618A5" w:rsidRDefault="00000000">
            <w:pPr>
              <w:spacing w:line="400" w:lineRule="exact"/>
              <w:ind w:left="276" w:hanging="276"/>
              <w:jc w:val="both"/>
            </w:pPr>
            <w:r>
              <w:rPr>
                <w:rFonts w:eastAsia="標楷體"/>
                <w:sz w:val="26"/>
                <w:szCs w:val="26"/>
              </w:rPr>
              <w:t>2.</w:t>
            </w:r>
            <w:r>
              <w:rPr>
                <w:rFonts w:eastAsia="標楷體"/>
                <w:sz w:val="26"/>
                <w:szCs w:val="26"/>
              </w:rPr>
              <w:t>最近三個月內</w:t>
            </w:r>
            <w:r>
              <w:rPr>
                <w:rFonts w:eastAsia="標楷體"/>
                <w:sz w:val="26"/>
                <w:szCs w:val="26"/>
                <w:u w:val="single"/>
              </w:rPr>
              <w:t>公立</w:t>
            </w:r>
            <w:r>
              <w:rPr>
                <w:rFonts w:ascii="標楷體" w:eastAsia="標楷體" w:hAnsi="標楷體"/>
                <w:sz w:val="26"/>
                <w:szCs w:val="26"/>
              </w:rPr>
              <w:t>或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>區域級以上</w:t>
            </w:r>
            <w:r>
              <w:rPr>
                <w:rFonts w:eastAsia="標楷體"/>
                <w:sz w:val="26"/>
                <w:szCs w:val="26"/>
              </w:rPr>
              <w:t>醫院之體格檢查報告（使用本家規定格式，項目含胸部</w:t>
            </w:r>
            <w:r>
              <w:rPr>
                <w:rFonts w:eastAsia="標楷體"/>
                <w:sz w:val="26"/>
                <w:szCs w:val="26"/>
              </w:rPr>
              <w:t>X</w:t>
            </w:r>
            <w:r>
              <w:rPr>
                <w:rFonts w:eastAsia="標楷體"/>
                <w:sz w:val="26"/>
                <w:szCs w:val="26"/>
              </w:rPr>
              <w:t>光、糞便檢查</w:t>
            </w:r>
            <w:r>
              <w:rPr>
                <w:rFonts w:eastAsia="標楷體"/>
                <w:sz w:val="26"/>
                <w:szCs w:val="26"/>
              </w:rPr>
              <w:t>-</w:t>
            </w:r>
            <w:r>
              <w:rPr>
                <w:rFonts w:eastAsia="標楷體"/>
                <w:sz w:val="26"/>
                <w:szCs w:val="26"/>
              </w:rPr>
              <w:t>桿菌性痢疾、阿米巴性痢疾及寄生蟲），請</w:t>
            </w:r>
            <w:proofErr w:type="gramStart"/>
            <w:r>
              <w:rPr>
                <w:rFonts w:eastAsia="標楷體"/>
                <w:sz w:val="26"/>
                <w:szCs w:val="26"/>
              </w:rPr>
              <w:t>俟</w:t>
            </w:r>
            <w:proofErr w:type="gramEnd"/>
            <w:r>
              <w:rPr>
                <w:rFonts w:eastAsia="標楷體"/>
                <w:sz w:val="26"/>
                <w:szCs w:val="26"/>
              </w:rPr>
              <w:t>本家通知後再辦理體檢。</w:t>
            </w:r>
          </w:p>
          <w:p w14:paraId="14492C8F" w14:textId="77777777" w:rsidR="004618A5" w:rsidRDefault="00000000">
            <w:pPr>
              <w:spacing w:line="400" w:lineRule="exact"/>
              <w:ind w:left="276" w:hanging="276"/>
              <w:jc w:val="both"/>
            </w:pPr>
            <w:r>
              <w:rPr>
                <w:rFonts w:eastAsia="標楷體"/>
                <w:sz w:val="26"/>
                <w:szCs w:val="26"/>
              </w:rPr>
              <w:t>3.</w:t>
            </w:r>
            <w:r>
              <w:rPr>
                <w:rFonts w:eastAsia="標楷體"/>
                <w:sz w:val="26"/>
                <w:szCs w:val="26"/>
              </w:rPr>
              <w:t>本家聯絡方式：社工科</w:t>
            </w:r>
            <w:r>
              <w:rPr>
                <w:rFonts w:eastAsia="標楷體"/>
                <w:sz w:val="26"/>
                <w:szCs w:val="26"/>
              </w:rPr>
              <w:t>04-8742811</w:t>
            </w:r>
            <w:r>
              <w:rPr>
                <w:rFonts w:eastAsia="標楷體"/>
                <w:sz w:val="26"/>
                <w:szCs w:val="26"/>
              </w:rPr>
              <w:t>分機</w:t>
            </w:r>
            <w:r>
              <w:rPr>
                <w:rFonts w:eastAsia="標楷體"/>
                <w:sz w:val="26"/>
                <w:szCs w:val="26"/>
              </w:rPr>
              <w:t>630</w:t>
            </w:r>
            <w:r>
              <w:rPr>
                <w:rFonts w:eastAsia="標楷體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605</w:t>
            </w:r>
            <w:r>
              <w:rPr>
                <w:rFonts w:eastAsia="標楷體"/>
                <w:sz w:val="26"/>
                <w:szCs w:val="26"/>
              </w:rPr>
              <w:t>。</w:t>
            </w:r>
          </w:p>
        </w:tc>
      </w:tr>
    </w:tbl>
    <w:p w14:paraId="4FD13F54" w14:textId="77777777" w:rsidR="004618A5" w:rsidRDefault="00000000">
      <w:pPr>
        <w:spacing w:line="400" w:lineRule="exact"/>
        <w:jc w:val="right"/>
        <w:rPr>
          <w:rFonts w:eastAsia="標楷體"/>
          <w:sz w:val="28"/>
        </w:rPr>
      </w:pPr>
      <w:r>
        <w:rPr>
          <w:rFonts w:eastAsia="標楷體"/>
          <w:sz w:val="28"/>
        </w:rPr>
        <w:t>填表日期：民國</w:t>
      </w:r>
      <w:r>
        <w:rPr>
          <w:rFonts w:eastAsia="標楷體"/>
          <w:sz w:val="28"/>
        </w:rPr>
        <w:t xml:space="preserve">   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日</w:t>
      </w:r>
    </w:p>
    <w:p w14:paraId="29775022" w14:textId="77777777" w:rsidR="004618A5" w:rsidRDefault="00000000">
      <w:pPr>
        <w:spacing w:line="400" w:lineRule="exact"/>
        <w:jc w:val="both"/>
      </w:pPr>
      <w:r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4A014A" wp14:editId="6F206506">
                <wp:simplePos x="0" y="0"/>
                <wp:positionH relativeFrom="column">
                  <wp:posOffset>3047996</wp:posOffset>
                </wp:positionH>
                <wp:positionV relativeFrom="paragraph">
                  <wp:posOffset>182249</wp:posOffset>
                </wp:positionV>
                <wp:extent cx="3124203" cy="342900"/>
                <wp:effectExtent l="0" t="0" r="0" b="0"/>
                <wp:wrapNone/>
                <wp:docPr id="99765984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48E82D" w14:textId="77777777" w:rsidR="004618A5" w:rsidRDefault="00000000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113.08.15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製表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電子檔請至本家網站下載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A014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0pt;margin-top:14.35pt;width:246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Js0wEAAJUDAAAOAAAAZHJzL2Uyb0RvYy54bWysU9uO0zAQfUfiHyy/06RpuGzVdAVbFSGt&#10;WKSyH+A4dhPJ8Zix26R8PWOntIV9Q/TB9fiMj8+cmazux96wo0Lfga34fJZzpqyEprP7ij9/3775&#10;wJkPwjbCgFUVPynP79evX60Gt1QFtGAahYxIrF8OruJtCG6ZZV62qhd+Bk5ZAjVgLwKFuM8aFAOx&#10;9yYr8vxdNgA2DkEq7+l0M4F8nfi1VjI8ae1VYKbipC2kFdNaxzVbr8Ryj8K1nTzLEP+gohedpUcv&#10;VBsRBDtg94Kq7ySCBx1mEvoMtO6kSjVQNfP8r2p2rXAq1ULmeHexyf8/Wvn1uHPfkIXxE4zUwGjI&#10;4PzS02GsZ9TYx39SyggnC08X29QYmKTDxbwoi3zBmSRsURZ3efI1u9526MNnBT2Lm4ojtSW5JY6P&#10;PtCLlPo7JT7mwXTNtjMmBbivHwyyo6AWbtMviqQrf6QZG5MtxGupqZFwI3w75UY4uxYWd2GsRwLj&#10;tobmRCbQHJO6FvAnZwPNRMX9j4NAxZn5Ysn0u3lZxiFKQfn2fUEB3iL1LSKsJKqKB86m7UOYBo86&#10;70R4tDsno5eT7o+HALpLZlwVnTVT71PB5zmNw3Ubp6zr17T+BQAA//8DAFBLAwQUAAYACAAAACEA&#10;ME5E/94AAAAJAQAADwAAAGRycy9kb3ducmV2LnhtbEyPzU7DMBCE70i8g7WVuCDqEJU6DdlUgATi&#10;2p8HcOJtEjW2o9ht0rdnOcFxdkaz3xTb2fbiSmPovEN4XiYgyNXedK5BOB4+nzIQIWpndO8dIdwo&#10;wLa8vyt0bvzkdnTdx0ZwiQu5RmhjHHIpQ92S1WHpB3LsnfxodWQ5NtKMeuJy28s0SdbS6s7xh1YP&#10;9NFSfd5fLMLpe3p82UzVVzyq3Wr9rjtV+Rviw2J+ewURaY5/YfjFZ3QomanyF2eC6BFWWcJbIkKa&#10;KRAc2KiUDxVCliqQZSH/Lyh/AAAA//8DAFBLAQItABQABgAIAAAAIQC2gziS/gAAAOEBAAATAAAA&#10;AAAAAAAAAAAAAAAAAABbQ29udGVudF9UeXBlc10ueG1sUEsBAi0AFAAGAAgAAAAhADj9If/WAAAA&#10;lAEAAAsAAAAAAAAAAAAAAAAALwEAAF9yZWxzLy5yZWxzUEsBAi0AFAAGAAgAAAAhAAJ74mzTAQAA&#10;lQMAAA4AAAAAAAAAAAAAAAAALgIAAGRycy9lMm9Eb2MueG1sUEsBAi0AFAAGAAgAAAAhADBORP/e&#10;AAAACQEAAA8AAAAAAAAAAAAAAAAALQQAAGRycy9kb3ducmV2LnhtbFBLBQYAAAAABAAEAPMAAAA4&#10;BQAAAAA=&#10;" stroked="f">
                <v:textbox>
                  <w:txbxContent>
                    <w:p w14:paraId="2B48E82D" w14:textId="77777777" w:rsidR="004618A5" w:rsidRDefault="00000000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113.08.15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製表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電子檔請至本家網站下載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18A5">
      <w:pgSz w:w="11907" w:h="16840"/>
      <w:pgMar w:top="993" w:right="1134" w:bottom="567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E896" w14:textId="77777777" w:rsidR="005F258C" w:rsidRDefault="005F258C">
      <w:r>
        <w:separator/>
      </w:r>
    </w:p>
  </w:endnote>
  <w:endnote w:type="continuationSeparator" w:id="0">
    <w:p w14:paraId="7FDF1639" w14:textId="77777777" w:rsidR="005F258C" w:rsidRDefault="005F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7C6E" w14:textId="77777777" w:rsidR="005F258C" w:rsidRDefault="005F258C">
      <w:r>
        <w:rPr>
          <w:color w:val="000000"/>
        </w:rPr>
        <w:separator/>
      </w:r>
    </w:p>
  </w:footnote>
  <w:footnote w:type="continuationSeparator" w:id="0">
    <w:p w14:paraId="631E86C5" w14:textId="77777777" w:rsidR="005F258C" w:rsidRDefault="005F2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18A5"/>
    <w:rsid w:val="002117CD"/>
    <w:rsid w:val="00400AA4"/>
    <w:rsid w:val="004618A5"/>
    <w:rsid w:val="005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09E6"/>
  <w15:docId w15:val="{13E7CC19-2BEB-4193-BF17-2F4D52E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填表日期：民國    年    月    日</dc:title>
  <dc:subject/>
  <dc:creator>user</dc:creator>
  <cp:lastModifiedBy>公所 埔鹽</cp:lastModifiedBy>
  <cp:revision>2</cp:revision>
  <cp:lastPrinted>2024-09-10T06:05:00Z</cp:lastPrinted>
  <dcterms:created xsi:type="dcterms:W3CDTF">2026-03-11T03:17:00Z</dcterms:created>
  <dcterms:modified xsi:type="dcterms:W3CDTF">2026-03-11T03:17:00Z</dcterms:modified>
</cp:coreProperties>
</file>