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19CE" w14:textId="77777777" w:rsidR="00776C13" w:rsidRDefault="00000000">
      <w:pPr>
        <w:pStyle w:val="Standard"/>
        <w:spacing w:after="156"/>
      </w:pPr>
      <w:r>
        <w:rPr>
          <w:rFonts w:eastAsia="標楷體"/>
          <w:b/>
          <w:color w:val="000000"/>
          <w:sz w:val="36"/>
          <w:szCs w:val="36"/>
        </w:rPr>
        <w:t xml:space="preserve">                      </w:t>
      </w:r>
      <w:r>
        <w:rPr>
          <w:rFonts w:eastAsia="標楷體"/>
          <w:b/>
          <w:color w:val="000000"/>
          <w:sz w:val="36"/>
          <w:szCs w:val="36"/>
        </w:rPr>
        <w:t>彰化縣政府</w:t>
      </w:r>
      <w:r>
        <w:rPr>
          <w:rFonts w:ascii="標楷體" w:eastAsia="標楷體" w:hAnsi="標楷體" w:cs="標楷體"/>
          <w:b/>
          <w:sz w:val="36"/>
          <w:szCs w:val="36"/>
        </w:rPr>
        <w:t>低收入戶老人安養護</w:t>
      </w:r>
      <w:r>
        <w:rPr>
          <w:rFonts w:ascii="標楷體" w:eastAsia="標楷體" w:hAnsi="標楷體" w:cs="標楷體"/>
          <w:b/>
          <w:sz w:val="36"/>
          <w:szCs w:val="32"/>
        </w:rPr>
        <w:t>申請書</w:t>
      </w:r>
      <w:r>
        <w:rPr>
          <w:rFonts w:ascii="標楷體" w:eastAsia="標楷體" w:hAnsi="標楷體" w:cs="標楷體"/>
          <w:sz w:val="20"/>
          <w:szCs w:val="32"/>
        </w:rPr>
        <w:t>1150102修</w:t>
      </w:r>
    </w:p>
    <w:tbl>
      <w:tblPr>
        <w:tblW w:w="109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456"/>
        <w:gridCol w:w="870"/>
        <w:gridCol w:w="2980"/>
        <w:gridCol w:w="1282"/>
        <w:gridCol w:w="2118"/>
        <w:gridCol w:w="790"/>
        <w:gridCol w:w="1981"/>
      </w:tblGrid>
      <w:tr w:rsidR="00776C13" w14:paraId="31BD66A2" w14:textId="77777777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50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B518" w14:textId="77777777" w:rsidR="00776C13" w:rsidRDefault="00000000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申請人基本資料</w:t>
            </w:r>
          </w:p>
        </w:tc>
        <w:tc>
          <w:tcPr>
            <w:tcW w:w="1326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61F0" w14:textId="77777777" w:rsidR="00776C1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9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16B8" w14:textId="77777777" w:rsidR="00776C13" w:rsidRDefault="00776C1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8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6537" w14:textId="77777777" w:rsidR="00776C1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身分證號</w:t>
            </w:r>
          </w:p>
        </w:tc>
        <w:tc>
          <w:tcPr>
            <w:tcW w:w="21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B6B0" w14:textId="77777777" w:rsidR="00776C13" w:rsidRDefault="00776C1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5142" w14:textId="77777777" w:rsidR="00776C1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98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2A37" w14:textId="77777777" w:rsidR="00776C1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□男　□女</w:t>
            </w:r>
          </w:p>
        </w:tc>
      </w:tr>
      <w:tr w:rsidR="00776C13" w14:paraId="1854B7DF" w14:textId="77777777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501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28FF" w14:textId="77777777" w:rsidR="00776C13" w:rsidRDefault="00776C13"/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97CC" w14:textId="77777777" w:rsidR="00776C1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87328" w14:textId="77777777" w:rsidR="00776C13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民國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 xml:space="preserve">月 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69DB9" w14:textId="77777777" w:rsidR="00776C1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488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9407" w14:textId="77777777" w:rsidR="00776C13" w:rsidRDefault="00776C13">
            <w:pPr>
              <w:pStyle w:val="Standard"/>
              <w:spacing w:line="500" w:lineRule="exact"/>
            </w:pPr>
          </w:p>
        </w:tc>
      </w:tr>
      <w:tr w:rsidR="00776C13" w14:paraId="7E08679D" w14:textId="77777777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501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EAC00" w14:textId="77777777" w:rsidR="00776C13" w:rsidRDefault="00776C13"/>
        </w:tc>
        <w:tc>
          <w:tcPr>
            <w:tcW w:w="132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2224" w14:textId="77777777" w:rsidR="00776C1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5F8403" w14:textId="77777777" w:rsidR="00776C13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</w:t>
            </w:r>
          </w:p>
        </w:tc>
        <w:tc>
          <w:tcPr>
            <w:tcW w:w="1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451F" w14:textId="77777777" w:rsidR="00776C13" w:rsidRDefault="00776C13"/>
        </w:tc>
        <w:tc>
          <w:tcPr>
            <w:tcW w:w="48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B4E4" w14:textId="77777777" w:rsidR="00776C13" w:rsidRDefault="00776C13"/>
        </w:tc>
      </w:tr>
      <w:tr w:rsidR="00776C13" w14:paraId="51A4C6B2" w14:textId="77777777">
        <w:tblPrEx>
          <w:tblCellMar>
            <w:top w:w="0" w:type="dxa"/>
            <w:bottom w:w="0" w:type="dxa"/>
          </w:tblCellMar>
        </w:tblPrEx>
        <w:trPr>
          <w:trHeight w:val="1266"/>
          <w:jc w:val="center"/>
        </w:trPr>
        <w:tc>
          <w:tcPr>
            <w:tcW w:w="501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BFB9B" w14:textId="77777777" w:rsidR="00776C13" w:rsidRDefault="00776C13"/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02FAA" w14:textId="77777777" w:rsidR="00776C1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聯絡地址</w:t>
            </w:r>
          </w:p>
        </w:tc>
        <w:tc>
          <w:tcPr>
            <w:tcW w:w="91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7C19" w14:textId="77777777" w:rsidR="00776C13" w:rsidRDefault="00000000">
            <w:pPr>
              <w:pStyle w:val="Standard"/>
              <w:ind w:left="3120" w:hanging="3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1.□同戶籍地址</w:t>
            </w:r>
          </w:p>
          <w:p w14:paraId="7D62C822" w14:textId="77777777" w:rsidR="00776C13" w:rsidRDefault="00000000">
            <w:pPr>
              <w:pStyle w:val="Standard"/>
              <w:spacing w:line="600" w:lineRule="exact"/>
              <w:ind w:left="3120" w:hanging="3120"/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縣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鄉(鎮、市)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村(里)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路(街)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段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弄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號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樓</w:t>
            </w:r>
          </w:p>
        </w:tc>
      </w:tr>
      <w:tr w:rsidR="00776C13" w14:paraId="768A33E2" w14:textId="77777777">
        <w:tblPrEx>
          <w:tblCellMar>
            <w:top w:w="0" w:type="dxa"/>
            <w:bottom w:w="0" w:type="dxa"/>
          </w:tblCellMar>
        </w:tblPrEx>
        <w:trPr>
          <w:trHeight w:val="2697"/>
          <w:jc w:val="center"/>
        </w:trPr>
        <w:tc>
          <w:tcPr>
            <w:tcW w:w="50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8EBB" w14:textId="77777777" w:rsidR="00776C13" w:rsidRDefault="00000000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聯絡人資料</w:t>
            </w:r>
          </w:p>
        </w:tc>
        <w:tc>
          <w:tcPr>
            <w:tcW w:w="4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D45" w14:textId="77777777" w:rsidR="00776C13" w:rsidRDefault="00000000">
            <w:pPr>
              <w:pStyle w:val="Standard"/>
              <w:spacing w:before="156" w:line="400" w:lineRule="exact"/>
              <w:jc w:val="both"/>
            </w:pPr>
            <w:r>
              <w:rPr>
                <w:rFonts w:ascii="標楷體" w:eastAsia="標楷體" w:hAnsi="標楷體" w:cs="標楷體"/>
              </w:rPr>
              <w:t>姓名：______________</w:t>
            </w:r>
          </w:p>
          <w:p w14:paraId="7E9608E3" w14:textId="77777777" w:rsidR="00776C13" w:rsidRDefault="00000000">
            <w:pPr>
              <w:pStyle w:val="Standard"/>
              <w:spacing w:before="156" w:line="400" w:lineRule="exact"/>
              <w:jc w:val="both"/>
            </w:pPr>
            <w:r>
              <w:rPr>
                <w:rFonts w:ascii="標楷體" w:eastAsia="標楷體" w:hAnsi="標楷體" w:cs="標楷體"/>
              </w:rPr>
              <w:t>與申請人關係：_________________</w:t>
            </w:r>
          </w:p>
          <w:p w14:paraId="5CDFF116" w14:textId="77777777" w:rsidR="00776C13" w:rsidRDefault="00000000">
            <w:pPr>
              <w:pStyle w:val="Standard"/>
              <w:spacing w:before="156" w:line="400" w:lineRule="exact"/>
              <w:jc w:val="both"/>
            </w:pPr>
            <w:r>
              <w:rPr>
                <w:rFonts w:ascii="標楷體" w:eastAsia="標楷體" w:hAnsi="標楷體" w:cs="標楷體"/>
              </w:rPr>
              <w:t>聯絡電話： __________________</w:t>
            </w:r>
            <w:r>
              <w:rPr>
                <w:rFonts w:ascii="標楷體" w:eastAsia="標楷體" w:hAnsi="標楷體" w:cs="標楷體"/>
                <w:u w:val="single"/>
              </w:rPr>
              <w:t xml:space="preserve"> </w:t>
            </w:r>
          </w:p>
          <w:p w14:paraId="1630C651" w14:textId="77777777" w:rsidR="00776C13" w:rsidRDefault="00000000">
            <w:pPr>
              <w:pStyle w:val="Standard"/>
              <w:spacing w:before="156" w:line="400" w:lineRule="exact"/>
              <w:jc w:val="both"/>
            </w:pPr>
            <w:r>
              <w:rPr>
                <w:rFonts w:ascii="標楷體" w:eastAsia="標楷體" w:hAnsi="標楷體" w:cs="標楷體"/>
              </w:rPr>
              <w:t>行動電話：____________________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C56D" w14:textId="77777777" w:rsidR="00776C1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應備文件</w:t>
            </w:r>
          </w:p>
        </w:tc>
        <w:tc>
          <w:tcPr>
            <w:tcW w:w="4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C2AF" w14:textId="77777777" w:rsidR="00776C13" w:rsidRDefault="00000000">
            <w:pPr>
              <w:pStyle w:val="a6"/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□本申請書</w:t>
            </w:r>
          </w:p>
          <w:p w14:paraId="0BE7967C" w14:textId="77777777" w:rsidR="00776C13" w:rsidRDefault="00000000">
            <w:pPr>
              <w:pStyle w:val="a6"/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□身分證影本、戶口名簿影本、戶籍謄本（擇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檢附）</w:t>
            </w:r>
          </w:p>
          <w:p w14:paraId="4E84BD88" w14:textId="77777777" w:rsidR="00776C13" w:rsidRDefault="00000000">
            <w:pPr>
              <w:pStyle w:val="a6"/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□當年度低收入戶證明書</w:t>
            </w:r>
          </w:p>
          <w:p w14:paraId="5567E3DF" w14:textId="77777777" w:rsidR="00776C13" w:rsidRDefault="00000000">
            <w:pPr>
              <w:pStyle w:val="a6"/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□長期照顧申請書</w:t>
            </w:r>
          </w:p>
          <w:p w14:paraId="0D9DB735" w14:textId="77777777" w:rsidR="00776C13" w:rsidRDefault="00000000">
            <w:pPr>
              <w:pStyle w:val="a6"/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□契約機構：__________</w:t>
            </w:r>
          </w:p>
        </w:tc>
      </w:tr>
      <w:tr w:rsidR="00776C13" w14:paraId="2D287EE5" w14:textId="77777777">
        <w:tblPrEx>
          <w:tblCellMar>
            <w:top w:w="0" w:type="dxa"/>
            <w:bottom w:w="0" w:type="dxa"/>
          </w:tblCellMar>
        </w:tblPrEx>
        <w:trPr>
          <w:trHeight w:val="2799"/>
          <w:jc w:val="center"/>
        </w:trPr>
        <w:tc>
          <w:tcPr>
            <w:tcW w:w="50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57D1" w14:textId="77777777" w:rsidR="00776C13" w:rsidRDefault="00000000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長期照顧管理中心審核</w:t>
            </w:r>
          </w:p>
        </w:tc>
        <w:tc>
          <w:tcPr>
            <w:tcW w:w="104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CA5D" w14:textId="77777777" w:rsidR="00776C13" w:rsidRDefault="00000000">
            <w:pPr>
              <w:pStyle w:val="a6"/>
              <w:numPr>
                <w:ilvl w:val="0"/>
                <w:numId w:val="4"/>
              </w:numPr>
              <w:spacing w:line="400" w:lineRule="exact"/>
              <w:ind w:left="0"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設籍</w:t>
            </w:r>
            <w:proofErr w:type="gramStart"/>
            <w:r>
              <w:rPr>
                <w:rFonts w:ascii="標楷體" w:eastAsia="標楷體" w:hAnsi="標楷體" w:cs="標楷體"/>
              </w:rPr>
              <w:t>本縣且年</w:t>
            </w:r>
            <w:proofErr w:type="gramEnd"/>
            <w:r>
              <w:rPr>
                <w:rFonts w:ascii="標楷體" w:eastAsia="標楷體" w:hAnsi="標楷體" w:cs="標楷體"/>
              </w:rPr>
              <w:t>滿65歲以上：  □是　□</w:t>
            </w:r>
            <w:proofErr w:type="gramStart"/>
            <w:r>
              <w:rPr>
                <w:rFonts w:ascii="標楷體" w:eastAsia="標楷體" w:hAnsi="標楷體" w:cs="標楷體"/>
              </w:rPr>
              <w:t>否</w:t>
            </w:r>
            <w:proofErr w:type="gramEnd"/>
          </w:p>
          <w:p w14:paraId="71FE18AA" w14:textId="77777777" w:rsidR="00776C13" w:rsidRDefault="00000000">
            <w:pPr>
              <w:pStyle w:val="a6"/>
              <w:numPr>
                <w:ilvl w:val="0"/>
                <w:numId w:val="4"/>
              </w:numPr>
              <w:spacing w:line="400" w:lineRule="exact"/>
              <w:ind w:left="0"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列冊</w:t>
            </w:r>
            <w:proofErr w:type="gramStart"/>
            <w:r>
              <w:rPr>
                <w:rFonts w:ascii="標楷體" w:eastAsia="標楷體" w:hAnsi="標楷體" w:cs="標楷體"/>
              </w:rPr>
              <w:t>本縣低收入</w:t>
            </w:r>
            <w:proofErr w:type="gramEnd"/>
            <w:r>
              <w:rPr>
                <w:rFonts w:ascii="標楷體" w:eastAsia="標楷體" w:hAnsi="標楷體" w:cs="標楷體"/>
              </w:rPr>
              <w:t>戶：        □是　□</w:t>
            </w:r>
            <w:proofErr w:type="gramStart"/>
            <w:r>
              <w:rPr>
                <w:rFonts w:ascii="標楷體" w:eastAsia="標楷體" w:hAnsi="標楷體" w:cs="標楷體"/>
              </w:rPr>
              <w:t>否</w:t>
            </w:r>
            <w:proofErr w:type="gramEnd"/>
          </w:p>
          <w:p w14:paraId="3C052B84" w14:textId="77777777" w:rsidR="00776C13" w:rsidRDefault="00000000">
            <w:pPr>
              <w:pStyle w:val="a6"/>
              <w:numPr>
                <w:ilvl w:val="0"/>
                <w:numId w:val="4"/>
              </w:numPr>
              <w:spacing w:line="400" w:lineRule="exact"/>
              <w:ind w:left="0"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領有身心障礙手冊/證明：   □是　□</w:t>
            </w:r>
            <w:proofErr w:type="gramStart"/>
            <w:r>
              <w:rPr>
                <w:rFonts w:ascii="標楷體" w:eastAsia="標楷體" w:hAnsi="標楷體" w:cs="標楷體"/>
              </w:rPr>
              <w:t>否</w:t>
            </w:r>
            <w:proofErr w:type="gramEnd"/>
          </w:p>
          <w:p w14:paraId="2D63473D" w14:textId="77777777" w:rsidR="00776C13" w:rsidRDefault="00000000">
            <w:pPr>
              <w:pStyle w:val="a6"/>
              <w:numPr>
                <w:ilvl w:val="0"/>
                <w:numId w:val="4"/>
              </w:numPr>
              <w:spacing w:line="400" w:lineRule="exact"/>
              <w:ind w:left="0"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使用其他機構安置服務：    □是</w:t>
            </w:r>
            <w:proofErr w:type="gramStart"/>
            <w:r>
              <w:rPr>
                <w:rFonts w:ascii="標楷體" w:eastAsia="標楷體" w:hAnsi="標楷體" w:cs="標楷體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</w:rPr>
              <w:t>安置型態：□遊民收容輔導  □</w:t>
            </w:r>
            <w:proofErr w:type="gramStart"/>
            <w:r>
              <w:rPr>
                <w:rFonts w:ascii="標楷體" w:eastAsia="標楷體" w:hAnsi="標楷體" w:cs="標楷體"/>
              </w:rPr>
              <w:t>身障托育養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護  </w:t>
            </w:r>
          </w:p>
          <w:p w14:paraId="54B0B24C" w14:textId="77777777" w:rsidR="00776C13" w:rsidRDefault="00000000">
            <w:pPr>
              <w:pStyle w:val="Standard"/>
              <w:spacing w:line="4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                               □老人保護庇護安置  □身心障礙保護安置</w:t>
            </w:r>
            <w:proofErr w:type="gramStart"/>
            <w:r>
              <w:rPr>
                <w:rFonts w:ascii="標楷體" w:eastAsia="標楷體" w:hAnsi="標楷體" w:cs="標楷體"/>
              </w:rPr>
              <w:t>）</w:t>
            </w:r>
            <w:proofErr w:type="gramEnd"/>
          </w:p>
          <w:p w14:paraId="19B4DDDC" w14:textId="77777777" w:rsidR="00776C13" w:rsidRDefault="00000000">
            <w:pPr>
              <w:pStyle w:val="Standard"/>
              <w:spacing w:line="4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                  □否</w:t>
            </w:r>
          </w:p>
          <w:p w14:paraId="4AB00901" w14:textId="77777777" w:rsidR="00776C13" w:rsidRDefault="00000000">
            <w:pPr>
              <w:pStyle w:val="a6"/>
              <w:numPr>
                <w:ilvl w:val="0"/>
                <w:numId w:val="4"/>
              </w:numPr>
              <w:spacing w:line="400" w:lineRule="exact"/>
              <w:ind w:left="0" w:firstLine="0"/>
            </w:pPr>
            <w:r>
              <w:rPr>
                <w:rFonts w:ascii="標楷體" w:eastAsia="標楷體" w:hAnsi="標楷體" w:cs="標楷體"/>
              </w:rPr>
              <w:t>評估失能程度：□輕度　□中度  □重度</w:t>
            </w:r>
          </w:p>
          <w:p w14:paraId="5E563B29" w14:textId="77777777" w:rsidR="00776C13" w:rsidRDefault="00000000">
            <w:pPr>
              <w:pStyle w:val="a6"/>
              <w:spacing w:line="400" w:lineRule="exact"/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</w:rPr>
              <w:t>照顧管理專員：                照顧管理督導：               科長：</w:t>
            </w:r>
          </w:p>
        </w:tc>
      </w:tr>
      <w:tr w:rsidR="00776C13" w14:paraId="64F7D3AA" w14:textId="77777777">
        <w:tblPrEx>
          <w:tblCellMar>
            <w:top w:w="0" w:type="dxa"/>
            <w:bottom w:w="0" w:type="dxa"/>
          </w:tblCellMar>
        </w:tblPrEx>
        <w:trPr>
          <w:trHeight w:val="2601"/>
          <w:jc w:val="center"/>
        </w:trPr>
        <w:tc>
          <w:tcPr>
            <w:tcW w:w="501" w:type="dxa"/>
            <w:vMerge w:val="restart"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D95B" w14:textId="77777777" w:rsidR="00776C13" w:rsidRDefault="00000000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本府核定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73A72" w14:textId="77777777" w:rsidR="00776C1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失能程度</w:t>
            </w:r>
          </w:p>
        </w:tc>
        <w:tc>
          <w:tcPr>
            <w:tcW w:w="1002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FEB6" w14:textId="77777777" w:rsidR="00776C13" w:rsidRDefault="00000000">
            <w:pPr>
              <w:pStyle w:val="a6"/>
              <w:numPr>
                <w:ilvl w:val="0"/>
                <w:numId w:val="5"/>
              </w:numPr>
              <w:spacing w:before="156" w:line="300" w:lineRule="exact"/>
              <w:ind w:left="357" w:hanging="357"/>
            </w:pPr>
            <w:r>
              <w:rPr>
                <w:rFonts w:ascii="標楷體" w:eastAsia="標楷體" w:hAnsi="標楷體" w:cs="標楷體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重度</w:t>
            </w:r>
            <w:r>
              <w:rPr>
                <w:rFonts w:ascii="標楷體" w:eastAsia="標楷體" w:hAnsi="標楷體" w:cs="標楷體"/>
              </w:rPr>
              <w:t>失能</w:t>
            </w:r>
            <w:proofErr w:type="gramEnd"/>
            <w:r>
              <w:rPr>
                <w:rFonts w:ascii="標楷體" w:eastAsia="標楷體" w:hAnsi="標楷體" w:cs="標楷體"/>
              </w:rPr>
              <w:t>，每月補助新臺幣</w:t>
            </w:r>
            <w:r>
              <w:rPr>
                <w:rFonts w:ascii="標楷體" w:eastAsia="標楷體" w:hAnsi="標楷體" w:cs="標楷體"/>
                <w:u w:val="single"/>
              </w:rPr>
              <w:t>2萬2,000元</w:t>
            </w:r>
            <w:r>
              <w:rPr>
                <w:rFonts w:ascii="標楷體" w:eastAsia="標楷體" w:hAnsi="標楷體" w:cs="標楷體"/>
              </w:rPr>
              <w:t>整。</w:t>
            </w:r>
          </w:p>
          <w:p w14:paraId="65DD30AE" w14:textId="77777777" w:rsidR="00776C13" w:rsidRDefault="00000000">
            <w:pPr>
              <w:pStyle w:val="a6"/>
              <w:numPr>
                <w:ilvl w:val="0"/>
                <w:numId w:val="5"/>
              </w:numPr>
              <w:spacing w:before="156" w:line="300" w:lineRule="exact"/>
              <w:ind w:left="357" w:hanging="357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b/>
              </w:rPr>
              <w:t>中度</w:t>
            </w:r>
            <w:r>
              <w:rPr>
                <w:rFonts w:ascii="標楷體" w:eastAsia="標楷體" w:hAnsi="標楷體" w:cs="標楷體"/>
              </w:rPr>
              <w:t>失能，經評估家庭支持情形有進住機構必要者，每月補助新臺幣</w:t>
            </w:r>
            <w:r>
              <w:rPr>
                <w:rFonts w:ascii="標楷體" w:eastAsia="標楷體" w:hAnsi="標楷體" w:cs="標楷體"/>
                <w:u w:val="single"/>
              </w:rPr>
              <w:t>2萬2,000元</w:t>
            </w:r>
            <w:r>
              <w:rPr>
                <w:rFonts w:ascii="標楷體" w:eastAsia="標楷體" w:hAnsi="標楷體" w:cs="標楷體"/>
              </w:rPr>
              <w:t>整。</w:t>
            </w:r>
          </w:p>
          <w:p w14:paraId="71A175A0" w14:textId="77777777" w:rsidR="00776C13" w:rsidRDefault="00000000">
            <w:pPr>
              <w:pStyle w:val="a6"/>
              <w:numPr>
                <w:ilvl w:val="0"/>
                <w:numId w:val="5"/>
              </w:numPr>
              <w:spacing w:before="156" w:line="300" w:lineRule="exact"/>
              <w:ind w:left="357" w:hanging="357"/>
            </w:pPr>
            <w:r>
              <w:rPr>
                <w:rFonts w:ascii="標楷體" w:eastAsia="標楷體" w:hAnsi="標楷體" w:cs="標楷體"/>
              </w:rPr>
              <w:t>□不符前述2項標準，每月補助新臺幣</w:t>
            </w:r>
            <w:r>
              <w:rPr>
                <w:rFonts w:ascii="標楷體" w:eastAsia="標楷體" w:hAnsi="標楷體" w:cs="標楷體"/>
                <w:u w:val="single"/>
              </w:rPr>
              <w:t>2萬元</w:t>
            </w:r>
            <w:r>
              <w:rPr>
                <w:rFonts w:ascii="標楷體" w:eastAsia="標楷體" w:hAnsi="標楷體" w:cs="標楷體"/>
              </w:rPr>
              <w:t>整。</w:t>
            </w:r>
          </w:p>
          <w:p w14:paraId="5A2A79FA" w14:textId="77777777" w:rsidR="00776C13" w:rsidRDefault="00000000">
            <w:pPr>
              <w:pStyle w:val="a6"/>
              <w:numPr>
                <w:ilvl w:val="0"/>
                <w:numId w:val="5"/>
              </w:numPr>
              <w:spacing w:before="156" w:line="300" w:lineRule="exact"/>
              <w:ind w:left="357" w:hanging="357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b/>
              </w:rPr>
              <w:t>未達中度失能</w:t>
            </w:r>
            <w:r>
              <w:rPr>
                <w:rFonts w:ascii="標楷體" w:eastAsia="標楷體" w:hAnsi="標楷體" w:cs="標楷體"/>
              </w:rPr>
              <w:t>，每月補助新臺幣</w:t>
            </w:r>
            <w:r>
              <w:rPr>
                <w:rFonts w:ascii="標楷體" w:eastAsia="標楷體" w:hAnsi="標楷體" w:cs="標楷體"/>
                <w:u w:val="single"/>
              </w:rPr>
              <w:t>1萬元</w:t>
            </w:r>
            <w:r>
              <w:rPr>
                <w:rFonts w:ascii="標楷體" w:eastAsia="標楷體" w:hAnsi="標楷體" w:cs="標楷體"/>
              </w:rPr>
              <w:t>整。</w:t>
            </w:r>
          </w:p>
          <w:p w14:paraId="2A965998" w14:textId="77777777" w:rsidR="00776C13" w:rsidRDefault="00000000">
            <w:pPr>
              <w:pStyle w:val="a6"/>
              <w:numPr>
                <w:ilvl w:val="0"/>
                <w:numId w:val="5"/>
              </w:numPr>
              <w:spacing w:before="156" w:line="300" w:lineRule="exact"/>
              <w:ind w:left="357" w:hanging="357"/>
            </w:pPr>
            <w:r>
              <w:rPr>
                <w:rFonts w:ascii="標楷體" w:eastAsia="標楷體" w:hAnsi="標楷體" w:cs="標楷體"/>
              </w:rPr>
              <w:t>□其他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</w:t>
            </w:r>
          </w:p>
        </w:tc>
      </w:tr>
      <w:tr w:rsidR="00776C13" w14:paraId="2D75CED6" w14:textId="77777777">
        <w:tblPrEx>
          <w:tblCellMar>
            <w:top w:w="0" w:type="dxa"/>
            <w:bottom w:w="0" w:type="dxa"/>
          </w:tblCellMar>
        </w:tblPrEx>
        <w:trPr>
          <w:trHeight w:val="1420"/>
          <w:jc w:val="center"/>
        </w:trPr>
        <w:tc>
          <w:tcPr>
            <w:tcW w:w="501" w:type="dxa"/>
            <w:vMerge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0A7C" w14:textId="77777777" w:rsidR="00776C13" w:rsidRDefault="00776C13"/>
        </w:tc>
        <w:tc>
          <w:tcPr>
            <w:tcW w:w="456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F5D6" w14:textId="77777777" w:rsidR="00776C1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安置機構</w:t>
            </w:r>
          </w:p>
        </w:tc>
        <w:tc>
          <w:tcPr>
            <w:tcW w:w="10021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F4D3" w14:textId="77777777" w:rsidR="00776C13" w:rsidRDefault="00000000">
            <w:pPr>
              <w:spacing w:before="156" w:line="4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契約機構：________________________</w:t>
            </w:r>
          </w:p>
          <w:p w14:paraId="21C21394" w14:textId="77777777" w:rsidR="00776C13" w:rsidRDefault="00000000">
            <w:pPr>
              <w:spacing w:before="156" w:line="400" w:lineRule="exact"/>
            </w:pPr>
            <w:r>
              <w:rPr>
                <w:rFonts w:ascii="標楷體" w:eastAsia="標楷體" w:hAnsi="標楷體" w:cs="標楷體"/>
                <w:b/>
                <w:bCs/>
              </w:rPr>
              <w:t>承辦人：               科長：              副處長：              處長：</w:t>
            </w:r>
          </w:p>
        </w:tc>
      </w:tr>
    </w:tbl>
    <w:p w14:paraId="1B8CB8D1" w14:textId="77777777" w:rsidR="00776C13" w:rsidRDefault="00776C13">
      <w:pPr>
        <w:pStyle w:val="Standard"/>
      </w:pPr>
    </w:p>
    <w:sectPr w:rsidR="00776C13">
      <w:pgSz w:w="11906" w:h="16838"/>
      <w:pgMar w:top="720" w:right="720" w:bottom="1418" w:left="72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CD84" w14:textId="77777777" w:rsidR="004F56D8" w:rsidRDefault="004F56D8">
      <w:r>
        <w:separator/>
      </w:r>
    </w:p>
  </w:endnote>
  <w:endnote w:type="continuationSeparator" w:id="0">
    <w:p w14:paraId="544C777E" w14:textId="77777777" w:rsidR="004F56D8" w:rsidRDefault="004F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CCAD" w14:textId="77777777" w:rsidR="004F56D8" w:rsidRDefault="004F56D8">
      <w:r>
        <w:rPr>
          <w:color w:val="000000"/>
        </w:rPr>
        <w:separator/>
      </w:r>
    </w:p>
  </w:footnote>
  <w:footnote w:type="continuationSeparator" w:id="0">
    <w:p w14:paraId="27449E8D" w14:textId="77777777" w:rsidR="004F56D8" w:rsidRDefault="004F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56B"/>
    <w:multiLevelType w:val="multilevel"/>
    <w:tmpl w:val="FF4E0666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sz w:val="27"/>
        <w:szCs w:val="27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A02EB"/>
    <w:multiLevelType w:val="multilevel"/>
    <w:tmpl w:val="3F82B108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7"/>
        <w:szCs w:val="27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A4D2D"/>
    <w:multiLevelType w:val="multilevel"/>
    <w:tmpl w:val="1478C012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982840"/>
    <w:multiLevelType w:val="multilevel"/>
    <w:tmpl w:val="C310BDB8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sz w:val="27"/>
        <w:szCs w:val="27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D35777"/>
    <w:multiLevelType w:val="multilevel"/>
    <w:tmpl w:val="952092C2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  <w:sz w:val="24"/>
        <w:szCs w:val="27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2137FB"/>
    <w:multiLevelType w:val="multilevel"/>
    <w:tmpl w:val="A286572A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31467920">
    <w:abstractNumId w:val="2"/>
  </w:num>
  <w:num w:numId="2" w16cid:durableId="722755439">
    <w:abstractNumId w:val="5"/>
  </w:num>
  <w:num w:numId="3" w16cid:durableId="1552694616">
    <w:abstractNumId w:val="0"/>
  </w:num>
  <w:num w:numId="4" w16cid:durableId="113793958">
    <w:abstractNumId w:val="1"/>
  </w:num>
  <w:num w:numId="5" w16cid:durableId="1315985454">
    <w:abstractNumId w:val="4"/>
  </w:num>
  <w:num w:numId="6" w16cid:durableId="1605189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6C13"/>
    <w:rsid w:val="004F56D8"/>
    <w:rsid w:val="005B3A07"/>
    <w:rsid w:val="00776C13"/>
    <w:rsid w:val="00F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DE83C"/>
  <w15:docId w15:val="{9BB10915-E82D-49FE-BE42-D73139A7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5">
    <w:name w:val="字元"/>
    <w:basedOn w:val="Standard"/>
    <w:pPr>
      <w:widowControl/>
      <w:spacing w:after="160" w:line="240" w:lineRule="exact"/>
    </w:pPr>
    <w:rPr>
      <w:rFonts w:ascii="Tahoma" w:hAnsi="Tahoma" w:cs="Tahoma"/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7"/>
      <w:szCs w:val="27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標楷體"/>
      <w:sz w:val="27"/>
      <w:szCs w:val="27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Times New Roman"/>
      <w:sz w:val="27"/>
      <w:szCs w:val="27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sz w:val="27"/>
      <w:szCs w:val="27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a9">
    <w:name w:val="頁首 字元"/>
    <w:rPr>
      <w:sz w:val="20"/>
      <w:szCs w:val="20"/>
    </w:rPr>
  </w:style>
  <w:style w:type="character" w:customStyle="1" w:styleId="aa">
    <w:name w:val="頁尾 字元"/>
    <w:rPr>
      <w:sz w:val="20"/>
      <w:szCs w:val="2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公所 埔鹽</cp:lastModifiedBy>
  <cp:revision>2</cp:revision>
  <cp:lastPrinted>2024-03-19T01:41:00Z</cp:lastPrinted>
  <dcterms:created xsi:type="dcterms:W3CDTF">2026-03-11T03:15:00Z</dcterms:created>
  <dcterms:modified xsi:type="dcterms:W3CDTF">2026-03-11T03:15:00Z</dcterms:modified>
</cp:coreProperties>
</file>